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8283" w14:textId="77777777" w:rsidR="00DD60A4" w:rsidRDefault="00D74B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5E047E" wp14:editId="2FDF1E3B">
                <wp:simplePos x="0" y="0"/>
                <wp:positionH relativeFrom="column">
                  <wp:posOffset>3946525</wp:posOffset>
                </wp:positionH>
                <wp:positionV relativeFrom="paragraph">
                  <wp:posOffset>210820</wp:posOffset>
                </wp:positionV>
                <wp:extent cx="3284220" cy="714375"/>
                <wp:effectExtent l="3175" t="1270" r="0" b="0"/>
                <wp:wrapNone/>
                <wp:docPr id="10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828D" id="Rectangle 132" o:spid="_x0000_s1026" style="position:absolute;margin-left:310.75pt;margin-top:16.6pt;width:258.6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A38E7" wp14:editId="0DD5C7AB">
                <wp:simplePos x="0" y="0"/>
                <wp:positionH relativeFrom="column">
                  <wp:posOffset>2667000</wp:posOffset>
                </wp:positionH>
                <wp:positionV relativeFrom="paragraph">
                  <wp:posOffset>133350</wp:posOffset>
                </wp:positionV>
                <wp:extent cx="4391025" cy="768350"/>
                <wp:effectExtent l="0" t="0" r="9525" b="12700"/>
                <wp:wrapNone/>
                <wp:docPr id="10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NewsletterTitleChar"/>
                                <w:rFonts w:ascii="Curlz MT" w:hAnsi="Curlz MT"/>
                                <w:szCs w:val="36"/>
                              </w:rPr>
                              <w:id w:val="871944467"/>
                              <w:placeholder>
                                <w:docPart w:val="02803F5E0D674A6A88DC626072D67B93"/>
                              </w:placeholder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b/>
                              </w:rPr>
                            </w:sdtEndPr>
                            <w:sdtContent>
                              <w:p w14:paraId="26B59CB9" w14:textId="6CDF287C" w:rsidR="00DD60A4" w:rsidRPr="00D24D3A" w:rsidRDefault="00D24D3A" w:rsidP="00D24D3A">
                                <w:pPr>
                                  <w:pStyle w:val="NewsletterTitle"/>
                                  <w:jc w:val="center"/>
                                  <w:rPr>
                                    <w:b w:val="0"/>
                                    <w:szCs w:val="36"/>
                                  </w:rPr>
                                </w:pPr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Ms. Borders’ and M</w:t>
                                </w:r>
                                <w:r w:rsidR="004F15BD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iss Eley’s</w:t>
                                </w:r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 xml:space="preserve"> </w:t>
                                </w:r>
                                <w:r w:rsidR="009B31DD"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Monthly Class Newsletter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NewsletterDateChar"/>
                                <w:b/>
                                <w:sz w:val="24"/>
                              </w:rPr>
                              <w:id w:val="940426"/>
                              <w:placeholder>
                                <w:docPart w:val="C421A710EAD54B16AAE8A5D2DBD1D093"/>
                              </w:placeholder>
                              <w:date w:fullDate="2023-04-1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57E0A961" w14:textId="07BD6027" w:rsidR="00DD60A4" w:rsidRDefault="00653733" w:rsidP="004F15BD">
                                <w:pPr>
                                  <w:pStyle w:val="NewsletterDate"/>
                                </w:pPr>
                                <w:r>
                                  <w:rPr>
                                    <w:rStyle w:val="NewsletterDateChar"/>
                                    <w:b/>
                                    <w:sz w:val="24"/>
                                  </w:rPr>
                                  <w:t>April 11, 2023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A38E7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10pt;margin-top:10.5pt;width:345.75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" filled="f" stroked="f">
                <v:textbox inset="0,0,0,0">
                  <w:txbxContent>
                    <w:sdt>
                      <w:sdtPr>
                        <w:rPr>
                          <w:rStyle w:val="NewsletterTitleChar"/>
                          <w:rFonts w:ascii="Curlz MT" w:hAnsi="Curlz MT"/>
                          <w:szCs w:val="36"/>
                        </w:rPr>
                        <w:id w:val="871944467"/>
                        <w:placeholder>
                          <w:docPart w:val="02803F5E0D674A6A88DC626072D67B93"/>
                        </w:placeholder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b/>
                        </w:rPr>
                      </w:sdtEndPr>
                      <w:sdtContent>
                        <w:p w14:paraId="26B59CB9" w14:textId="6CDF287C" w:rsidR="00DD60A4" w:rsidRPr="00D24D3A" w:rsidRDefault="00D24D3A" w:rsidP="00D24D3A">
                          <w:pPr>
                            <w:pStyle w:val="NewsletterTitle"/>
                            <w:jc w:val="center"/>
                            <w:rPr>
                              <w:b w:val="0"/>
                              <w:szCs w:val="36"/>
                            </w:rPr>
                          </w:pP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Ms. Borders’ and M</w:t>
                          </w:r>
                          <w:r w:rsidR="004F15BD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iss Eley’s</w:t>
                          </w: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 xml:space="preserve"> </w:t>
                          </w:r>
                          <w:r w:rsidR="009B31DD"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Monthly Class Newsletter</w:t>
                          </w:r>
                        </w:p>
                      </w:sdtContent>
                    </w:sdt>
                    <w:sdt>
                      <w:sdtPr>
                        <w:rPr>
                          <w:rStyle w:val="NewsletterDateChar"/>
                          <w:b/>
                          <w:sz w:val="24"/>
                        </w:rPr>
                        <w:id w:val="940426"/>
                        <w:placeholder>
                          <w:docPart w:val="C421A710EAD54B16AAE8A5D2DBD1D093"/>
                        </w:placeholder>
                        <w:date w:fullDate="2023-04-1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57E0A961" w14:textId="07BD6027" w:rsidR="00DD60A4" w:rsidRDefault="00653733" w:rsidP="004F15BD">
                          <w:pPr>
                            <w:pStyle w:val="NewsletterDate"/>
                          </w:pPr>
                          <w:r>
                            <w:rPr>
                              <w:rStyle w:val="NewsletterDateChar"/>
                              <w:b/>
                              <w:sz w:val="24"/>
                            </w:rPr>
                            <w:t>April 11, 2023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D59A51D" wp14:editId="53203A00">
                <wp:simplePos x="0" y="0"/>
                <wp:positionH relativeFrom="column">
                  <wp:posOffset>3515360</wp:posOffset>
                </wp:positionH>
                <wp:positionV relativeFrom="paragraph">
                  <wp:posOffset>994410</wp:posOffset>
                </wp:positionV>
                <wp:extent cx="3724275" cy="8555990"/>
                <wp:effectExtent l="635" t="3810" r="8890" b="3175"/>
                <wp:wrapNone/>
                <wp:docPr id="10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8555990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9257" id="Freeform 136" o:spid="_x0000_s1026" style="position:absolute;margin-left:276.8pt;margin-top:78.3pt;width:293.25pt;height:67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162,8555990;1229,8454680;1229,441108;1843,419084;5529,375036;12287,332876;20888,291345;33176,252961;47306,215835;65123,181226;84782,148504;106899,118300;130860,90613;156663,66701;184924,46565;213799,29575;237145,18878;252504,13214;269091,8810;285065,5663;301653,3146;318855,1888;326842,1888;3594644,1888;3724275,45306;326842,45306;326842,45306;298581,47823;270935,53487;244517,62926;218099,76140;193525,92501;170793,112008;148676,134031;128402,159202;109357,188147;93383,218352;78639,251073;66351,286311;57136,322808;49763,361193;44849,400836;43005,441108;43005,441108" o:connectangles="0,0,0,0,0,0,0,0,0,0,0,0,0,0,0,0,0,0,0,0,0,0,0,0,0,0,0,0,0,0,0,0,0,0,0,0,0,0,0,0,0,0,0,0"/>
              </v:shape>
            </w:pict>
          </mc:Fallback>
        </mc:AlternateContent>
      </w:r>
      <w:r w:rsidR="00FC7DB5">
        <w:t>1</w:t>
      </w:r>
    </w:p>
    <w:p w14:paraId="60CEDB68" w14:textId="661F8617" w:rsidR="00DD60A4" w:rsidRDefault="00B45E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789B7" wp14:editId="598AE182">
                <wp:simplePos x="0" y="0"/>
                <wp:positionH relativeFrom="column">
                  <wp:posOffset>247650</wp:posOffset>
                </wp:positionH>
                <wp:positionV relativeFrom="paragraph">
                  <wp:posOffset>1810385</wp:posOffset>
                </wp:positionV>
                <wp:extent cx="3183255" cy="7257415"/>
                <wp:effectExtent l="0" t="0" r="0" b="635"/>
                <wp:wrapNone/>
                <wp:docPr id="9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25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7B76C" w14:textId="1A77D5DA" w:rsidR="00835CD1" w:rsidRPr="001E23D3" w:rsidRDefault="00000000" w:rsidP="0049367B">
                            <w:pPr>
                              <w:pStyle w:val="Photocaption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Style w:val="PhotocaptionChar"/>
                                  <w:b/>
                                  <w:i/>
                                  <w:sz w:val="24"/>
                                </w:rPr>
                                <w:id w:val="871944564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4B2115">
                                  <w:rPr>
                                    <w:rStyle w:val="PhotocaptionChar"/>
                                    <w:b/>
                                    <w:i/>
                                    <w:sz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474A0B" w:rsidRPr="001E23D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Dear Room 208</w:t>
                            </w:r>
                            <w:r w:rsidR="00404AD6" w:rsidRPr="001E23D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EB7E80" w:rsidRPr="001E23D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and 2</w:t>
                            </w:r>
                            <w:r w:rsidR="005A62F5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10</w:t>
                            </w:r>
                            <w:r w:rsidR="00474A0B" w:rsidRPr="001E23D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 Families</w:t>
                            </w:r>
                            <w:r w:rsidR="006A117A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,</w:t>
                            </w:r>
                          </w:p>
                          <w:p w14:paraId="48932392" w14:textId="77777777" w:rsidR="00E47086" w:rsidRDefault="001A6384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C789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</w:t>
                            </w:r>
                            <w:bookmarkStart w:id="0" w:name="_Hlk68608667"/>
                            <w:r w:rsidR="00F62BD1" w:rsidRPr="003C789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Ohio</w:t>
                            </w:r>
                            <w:r w:rsidRPr="003C789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state</w:t>
                            </w:r>
                            <w:r w:rsidR="000232A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testing</w:t>
                            </w:r>
                            <w:r w:rsidRPr="003C789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="00BE6CA0" w:rsidRPr="003C789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A154B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2E51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month. Both the Reading test and the Math test have two parts. </w:t>
                            </w:r>
                            <w:r w:rsidR="005C5CE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 are super proud of the growth we have seen this year and look forward to an opportunity to show</w:t>
                            </w:r>
                            <w:r w:rsidR="0040421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it! </w:t>
                            </w:r>
                            <w:r w:rsidR="00107B0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Tests will be administered in the mornings</w:t>
                            </w:r>
                            <w:r w:rsidR="00C27D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of these dates. </w:t>
                            </w:r>
                          </w:p>
                          <w:p w14:paraId="66DD4254" w14:textId="0847E119" w:rsidR="0040421D" w:rsidRDefault="0040421D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Tests are as follows:</w:t>
                            </w:r>
                          </w:p>
                          <w:p w14:paraId="1DC5AB8E" w14:textId="77777777" w:rsidR="0040421D" w:rsidRPr="00A26AAB" w:rsidRDefault="0040421D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26AA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Borders/Eley Homeroom:</w:t>
                            </w:r>
                          </w:p>
                          <w:p w14:paraId="395D48CA" w14:textId="77777777" w:rsidR="00063B49" w:rsidRPr="00F76A4D" w:rsidRDefault="0040421D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F76A4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Reading Test</w:t>
                            </w:r>
                          </w:p>
                          <w:p w14:paraId="5E4072AE" w14:textId="2D08BB04" w:rsidR="00063B49" w:rsidRDefault="00063B49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Friday, April 14</w:t>
                            </w:r>
                          </w:p>
                          <w:p w14:paraId="098497D3" w14:textId="751661BA" w:rsidR="00EB7E80" w:rsidRDefault="00063B49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Wednesday, April </w:t>
                            </w:r>
                            <w:r w:rsidR="00F76A4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19</w:t>
                            </w:r>
                            <w:r w:rsidR="00ED0A65" w:rsidRPr="003C789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C035F7" w14:textId="0198DFA5" w:rsidR="000B2536" w:rsidRPr="00A26AAB" w:rsidRDefault="000B2536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A26AAB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Math Test </w:t>
                            </w:r>
                          </w:p>
                          <w:p w14:paraId="4CF31AC6" w14:textId="7ECC390B" w:rsidR="009E519B" w:rsidRDefault="009E519B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E44E7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Tuesday, April 25</w:t>
                            </w:r>
                          </w:p>
                          <w:p w14:paraId="76E8CBBD" w14:textId="34135A16" w:rsidR="00E44E7F" w:rsidRDefault="00E44E7F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Thursday, April 27</w:t>
                            </w:r>
                          </w:p>
                          <w:p w14:paraId="65C352C2" w14:textId="77777777" w:rsidR="00A26AAB" w:rsidRDefault="00A26AAB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FD6EBAB" w14:textId="62F4F7EF" w:rsidR="00E44E7F" w:rsidRPr="00A26AAB" w:rsidRDefault="003C4994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26AA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Kraft/Smith Homeroom:</w:t>
                            </w:r>
                          </w:p>
                          <w:p w14:paraId="0DE0187B" w14:textId="633B95A5" w:rsidR="003C4994" w:rsidRPr="00A26AAB" w:rsidRDefault="003C4994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A26AAB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Reading Test</w:t>
                            </w:r>
                          </w:p>
                          <w:p w14:paraId="1E15C6B3" w14:textId="354DFEBB" w:rsidR="003C4994" w:rsidRDefault="003C4994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62783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Wednesday, April </w:t>
                            </w:r>
                            <w:r w:rsidR="005971E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7B83DE3B" w14:textId="3BC6F9F3" w:rsidR="005971E1" w:rsidRDefault="005971E1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0B532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Tuesday, April 18</w:t>
                            </w:r>
                          </w:p>
                          <w:p w14:paraId="692319CD" w14:textId="1EEB1FB7" w:rsidR="000B5323" w:rsidRPr="00A26AAB" w:rsidRDefault="000B5323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A26AAB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Math Test </w:t>
                            </w:r>
                          </w:p>
                          <w:p w14:paraId="6B3BFE68" w14:textId="71BADE3E" w:rsidR="000B5323" w:rsidRDefault="000B5323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471E5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Wednesday, April 26</w:t>
                            </w:r>
                          </w:p>
                          <w:p w14:paraId="2349736D" w14:textId="7D6DDC54" w:rsidR="00471E5E" w:rsidRDefault="00471E5E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Friday, April 28</w:t>
                            </w:r>
                          </w:p>
                          <w:p w14:paraId="1E75845A" w14:textId="77777777" w:rsidR="00C27D74" w:rsidRPr="003C789E" w:rsidRDefault="00C27D74" w:rsidP="000B253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15AE0ED" w14:textId="41C8868B" w:rsidR="0094769A" w:rsidRPr="00C27D74" w:rsidRDefault="00B92A4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E23D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As always, thanks for your support!</w:t>
                            </w:r>
                          </w:p>
                          <w:p w14:paraId="04E4B832" w14:textId="27872BB0" w:rsidR="00B375F3" w:rsidRPr="00FB4FB0" w:rsidRDefault="009E6BAB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B4FB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Ms. Borders and </w:t>
                            </w:r>
                            <w:r w:rsidR="007F452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Miss Eley</w:t>
                            </w:r>
                          </w:p>
                          <w:p w14:paraId="557B14BA" w14:textId="77777777" w:rsidR="00B375F3" w:rsidRPr="00FB4FB0" w:rsidRDefault="00000000" w:rsidP="00B375F3">
                            <w:pPr>
                              <w:spacing w:after="0"/>
                              <w:rPr>
                                <w:rStyle w:val="Hyperlink"/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795D7E" w:rsidRPr="00FB4FB0">
                                <w:rPr>
                                  <w:rStyle w:val="Hyperlink"/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aborders@gcswave.com</w:t>
                              </w:r>
                            </w:hyperlink>
                          </w:p>
                          <w:p w14:paraId="6DD7171B" w14:textId="0BD038E1" w:rsidR="007217D8" w:rsidRPr="00FB4FB0" w:rsidRDefault="007F452A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Hyperlink"/>
                                <w:rFonts w:ascii="Century Gothic" w:hAnsi="Century Gothic"/>
                                <w:sz w:val="28"/>
                                <w:szCs w:val="28"/>
                              </w:rPr>
                              <w:t>heley</w:t>
                            </w:r>
                            <w:r w:rsidR="007217D8" w:rsidRPr="00FB4FB0">
                              <w:rPr>
                                <w:rStyle w:val="Hyperlink"/>
                                <w:rFonts w:ascii="Century Gothic" w:hAnsi="Century Gothic"/>
                                <w:sz w:val="28"/>
                                <w:szCs w:val="28"/>
                              </w:rPr>
                              <w:t>@gcswave.com</w:t>
                            </w:r>
                          </w:p>
                          <w:p w14:paraId="6F9E6A74" w14:textId="77777777" w:rsidR="00B375F3" w:rsidRPr="00FB4FB0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B66E9E4" w14:textId="77777777" w:rsidR="00795D7E" w:rsidRPr="00FB4FB0" w:rsidRDefault="00795D7E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B4FB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(937)548-3185</w:t>
                            </w:r>
                          </w:p>
                          <w:p w14:paraId="26278C26" w14:textId="77777777" w:rsidR="00B375F3" w:rsidRPr="00327F36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89B7" id="Text Box 134" o:spid="_x0000_s1027" type="#_x0000_t202" style="position:absolute;margin-left:19.5pt;margin-top:142.55pt;width:250.65pt;height:5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" filled="f" stroked="f">
                <v:textbox>
                  <w:txbxContent>
                    <w:p w14:paraId="4EA7B76C" w14:textId="1A77D5DA" w:rsidR="00835CD1" w:rsidRPr="001E23D3" w:rsidRDefault="00000000" w:rsidP="0049367B">
                      <w:pPr>
                        <w:pStyle w:val="Photocaption"/>
                        <w:jc w:val="left"/>
                        <w:rPr>
                          <w:rFonts w:ascii="Century Gothic" w:hAnsi="Century Gothic"/>
                          <w:b w:val="0"/>
                          <w:sz w:val="24"/>
                        </w:rPr>
                      </w:pPr>
                      <w:sdt>
                        <w:sdtPr>
                          <w:rPr>
                            <w:rStyle w:val="PhotocaptionChar"/>
                            <w:b/>
                            <w:i/>
                            <w:sz w:val="24"/>
                          </w:rPr>
                          <w:id w:val="871944564"/>
                          <w:showingPlcHdr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4B2115">
                            <w:rPr>
                              <w:rStyle w:val="PhotocaptionChar"/>
                              <w:b/>
                              <w:i/>
                              <w:sz w:val="24"/>
                            </w:rPr>
                            <w:t xml:space="preserve">     </w:t>
                          </w:r>
                        </w:sdtContent>
                      </w:sdt>
                      <w:r w:rsidR="00474A0B" w:rsidRPr="001E23D3">
                        <w:rPr>
                          <w:rFonts w:ascii="Century Gothic" w:hAnsi="Century Gothic"/>
                          <w:b w:val="0"/>
                          <w:sz w:val="24"/>
                        </w:rPr>
                        <w:t>Dear Room 208</w:t>
                      </w:r>
                      <w:r w:rsidR="00404AD6" w:rsidRPr="001E23D3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 </w:t>
                      </w:r>
                      <w:r w:rsidR="00EB7E80" w:rsidRPr="001E23D3">
                        <w:rPr>
                          <w:rFonts w:ascii="Century Gothic" w:hAnsi="Century Gothic"/>
                          <w:b w:val="0"/>
                          <w:sz w:val="24"/>
                        </w:rPr>
                        <w:t>and 2</w:t>
                      </w:r>
                      <w:r w:rsidR="005A62F5">
                        <w:rPr>
                          <w:rFonts w:ascii="Century Gothic" w:hAnsi="Century Gothic"/>
                          <w:b w:val="0"/>
                          <w:sz w:val="24"/>
                        </w:rPr>
                        <w:t>10</w:t>
                      </w:r>
                      <w:r w:rsidR="00474A0B" w:rsidRPr="001E23D3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 Families</w:t>
                      </w:r>
                      <w:r w:rsidR="006A117A">
                        <w:rPr>
                          <w:rFonts w:ascii="Century Gothic" w:hAnsi="Century Gothic"/>
                          <w:b w:val="0"/>
                          <w:sz w:val="24"/>
                        </w:rPr>
                        <w:t>,</w:t>
                      </w:r>
                    </w:p>
                    <w:p w14:paraId="48932392" w14:textId="77777777" w:rsidR="00E47086" w:rsidRDefault="001A6384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C789E">
                        <w:rPr>
                          <w:rFonts w:ascii="Century Gothic" w:hAnsi="Century Gothic"/>
                          <w:sz w:val="24"/>
                          <w:szCs w:val="24"/>
                        </w:rPr>
                        <w:t>The</w:t>
                      </w:r>
                      <w:bookmarkStart w:id="1" w:name="_Hlk68608667"/>
                      <w:r w:rsidR="00F62BD1" w:rsidRPr="003C789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Ohio</w:t>
                      </w:r>
                      <w:r w:rsidRPr="003C789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state</w:t>
                      </w:r>
                      <w:r w:rsidR="000232A8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testing</w:t>
                      </w:r>
                      <w:r w:rsidRPr="003C789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="00BE6CA0" w:rsidRPr="003C789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is </w:t>
                      </w:r>
                      <w:r w:rsidR="00A154B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this </w:t>
                      </w:r>
                      <w:r w:rsidR="002E513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month. Both the Reading test and the Math test have two parts. </w:t>
                      </w:r>
                      <w:r w:rsidR="005C5CE9">
                        <w:rPr>
                          <w:rFonts w:ascii="Century Gothic" w:hAnsi="Century Gothic"/>
                          <w:sz w:val="24"/>
                          <w:szCs w:val="24"/>
                        </w:rPr>
                        <w:t>We are super proud of the growth we have seen this year and look forward to an opportunity to show</w:t>
                      </w:r>
                      <w:r w:rsidR="0040421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it! </w:t>
                      </w:r>
                      <w:r w:rsidR="00107B02">
                        <w:rPr>
                          <w:rFonts w:ascii="Century Gothic" w:hAnsi="Century Gothic"/>
                          <w:sz w:val="24"/>
                          <w:szCs w:val="24"/>
                        </w:rPr>
                        <w:t>Tests will be administered in the mornings</w:t>
                      </w:r>
                      <w:r w:rsidR="00C27D7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of these dates. </w:t>
                      </w:r>
                    </w:p>
                    <w:p w14:paraId="66DD4254" w14:textId="0847E119" w:rsidR="0040421D" w:rsidRDefault="0040421D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Tests are as follows:</w:t>
                      </w:r>
                    </w:p>
                    <w:p w14:paraId="1DC5AB8E" w14:textId="77777777" w:rsidR="0040421D" w:rsidRPr="00A26AAB" w:rsidRDefault="0040421D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26AA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Borders/Eley Homeroom:</w:t>
                      </w:r>
                    </w:p>
                    <w:p w14:paraId="395D48CA" w14:textId="77777777" w:rsidR="00063B49" w:rsidRPr="00F76A4D" w:rsidRDefault="0040421D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F76A4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Reading Test</w:t>
                      </w:r>
                    </w:p>
                    <w:p w14:paraId="5E4072AE" w14:textId="2D08BB04" w:rsidR="00063B49" w:rsidRDefault="00063B49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Friday, April 14</w:t>
                      </w:r>
                    </w:p>
                    <w:p w14:paraId="098497D3" w14:textId="751661BA" w:rsidR="00EB7E80" w:rsidRDefault="00063B49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Wednesday, April </w:t>
                      </w:r>
                      <w:r w:rsidR="00F76A4D">
                        <w:rPr>
                          <w:rFonts w:ascii="Century Gothic" w:hAnsi="Century Gothic"/>
                          <w:sz w:val="24"/>
                          <w:szCs w:val="24"/>
                        </w:rPr>
                        <w:t>19</w:t>
                      </w:r>
                      <w:r w:rsidR="00ED0A65" w:rsidRPr="003C789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C035F7" w14:textId="0198DFA5" w:rsidR="000B2536" w:rsidRPr="00A26AAB" w:rsidRDefault="000B2536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A26AAB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Math Test </w:t>
                      </w:r>
                    </w:p>
                    <w:p w14:paraId="4CF31AC6" w14:textId="7ECC390B" w:rsidR="009E519B" w:rsidRDefault="009E519B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E44E7F">
                        <w:rPr>
                          <w:rFonts w:ascii="Century Gothic" w:hAnsi="Century Gothic"/>
                          <w:sz w:val="24"/>
                          <w:szCs w:val="24"/>
                        </w:rPr>
                        <w:t>Tuesday, April 25</w:t>
                      </w:r>
                    </w:p>
                    <w:p w14:paraId="76E8CBBD" w14:textId="34135A16" w:rsidR="00E44E7F" w:rsidRDefault="00E44E7F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Thursday, April 27</w:t>
                      </w:r>
                    </w:p>
                    <w:p w14:paraId="65C352C2" w14:textId="77777777" w:rsidR="00A26AAB" w:rsidRDefault="00A26AAB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FD6EBAB" w14:textId="62F4F7EF" w:rsidR="00E44E7F" w:rsidRPr="00A26AAB" w:rsidRDefault="003C4994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26AA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Kraft/Smith Homeroom:</w:t>
                      </w:r>
                    </w:p>
                    <w:p w14:paraId="0DE0187B" w14:textId="633B95A5" w:rsidR="003C4994" w:rsidRPr="00A26AAB" w:rsidRDefault="003C4994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A26AAB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Reading Test</w:t>
                      </w:r>
                    </w:p>
                    <w:p w14:paraId="1E15C6B3" w14:textId="354DFEBB" w:rsidR="003C4994" w:rsidRDefault="003C4994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62783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Wednesday, April </w:t>
                      </w:r>
                      <w:r w:rsidR="005971E1">
                        <w:rPr>
                          <w:rFonts w:ascii="Century Gothic" w:hAnsi="Century Gothic"/>
                          <w:sz w:val="24"/>
                          <w:szCs w:val="24"/>
                        </w:rPr>
                        <w:t>12</w:t>
                      </w:r>
                    </w:p>
                    <w:p w14:paraId="7B83DE3B" w14:textId="3BC6F9F3" w:rsidR="005971E1" w:rsidRDefault="005971E1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0B5323">
                        <w:rPr>
                          <w:rFonts w:ascii="Century Gothic" w:hAnsi="Century Gothic"/>
                          <w:sz w:val="24"/>
                          <w:szCs w:val="24"/>
                        </w:rPr>
                        <w:t>Tuesday, April 18</w:t>
                      </w:r>
                    </w:p>
                    <w:p w14:paraId="692319CD" w14:textId="1EEB1FB7" w:rsidR="000B5323" w:rsidRPr="00A26AAB" w:rsidRDefault="000B5323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A26AAB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Math Test </w:t>
                      </w:r>
                    </w:p>
                    <w:p w14:paraId="6B3BFE68" w14:textId="71BADE3E" w:rsidR="000B5323" w:rsidRDefault="000B5323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471E5E">
                        <w:rPr>
                          <w:rFonts w:ascii="Century Gothic" w:hAnsi="Century Gothic"/>
                          <w:sz w:val="24"/>
                          <w:szCs w:val="24"/>
                        </w:rPr>
                        <w:t>Wednesday, April 26</w:t>
                      </w:r>
                    </w:p>
                    <w:p w14:paraId="2349736D" w14:textId="7D6DDC54" w:rsidR="00471E5E" w:rsidRDefault="00471E5E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Friday, April 28</w:t>
                      </w:r>
                    </w:p>
                    <w:p w14:paraId="1E75845A" w14:textId="77777777" w:rsidR="00C27D74" w:rsidRPr="003C789E" w:rsidRDefault="00C27D74" w:rsidP="000B2536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15AE0ED" w14:textId="41C8868B" w:rsidR="0094769A" w:rsidRPr="00C27D74" w:rsidRDefault="00B92A4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E23D3">
                        <w:rPr>
                          <w:rFonts w:ascii="Century Gothic" w:hAnsi="Century Gothic"/>
                          <w:sz w:val="24"/>
                          <w:szCs w:val="24"/>
                        </w:rPr>
                        <w:t>As always, thanks for your support!</w:t>
                      </w:r>
                    </w:p>
                    <w:p w14:paraId="04E4B832" w14:textId="27872BB0" w:rsidR="00B375F3" w:rsidRPr="00FB4FB0" w:rsidRDefault="009E6BAB" w:rsidP="00B375F3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B4FB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Ms. Borders and </w:t>
                      </w:r>
                      <w:r w:rsidR="007F452A">
                        <w:rPr>
                          <w:rFonts w:ascii="Century Gothic" w:hAnsi="Century Gothic"/>
                          <w:sz w:val="28"/>
                          <w:szCs w:val="28"/>
                        </w:rPr>
                        <w:t>Miss Eley</w:t>
                      </w:r>
                    </w:p>
                    <w:p w14:paraId="557B14BA" w14:textId="77777777" w:rsidR="00B375F3" w:rsidRPr="00FB4FB0" w:rsidRDefault="00000000" w:rsidP="00B375F3">
                      <w:pPr>
                        <w:spacing w:after="0"/>
                        <w:rPr>
                          <w:rStyle w:val="Hyperlink"/>
                          <w:rFonts w:ascii="Century Gothic" w:hAnsi="Century Gothic"/>
                          <w:sz w:val="28"/>
                          <w:szCs w:val="28"/>
                        </w:rPr>
                      </w:pPr>
                      <w:hyperlink r:id="rId9" w:history="1">
                        <w:r w:rsidR="00795D7E" w:rsidRPr="00FB4FB0">
                          <w:rPr>
                            <w:rStyle w:val="Hyperlink"/>
                            <w:rFonts w:ascii="Century Gothic" w:hAnsi="Century Gothic"/>
                            <w:sz w:val="28"/>
                            <w:szCs w:val="28"/>
                          </w:rPr>
                          <w:t>aborders@gcswave.com</w:t>
                        </w:r>
                      </w:hyperlink>
                    </w:p>
                    <w:p w14:paraId="6DD7171B" w14:textId="0BD038E1" w:rsidR="007217D8" w:rsidRPr="00FB4FB0" w:rsidRDefault="007F452A" w:rsidP="00B375F3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Style w:val="Hyperlink"/>
                          <w:rFonts w:ascii="Century Gothic" w:hAnsi="Century Gothic"/>
                          <w:sz w:val="28"/>
                          <w:szCs w:val="28"/>
                        </w:rPr>
                        <w:t>heley</w:t>
                      </w:r>
                      <w:r w:rsidR="007217D8" w:rsidRPr="00FB4FB0">
                        <w:rPr>
                          <w:rStyle w:val="Hyperlink"/>
                          <w:rFonts w:ascii="Century Gothic" w:hAnsi="Century Gothic"/>
                          <w:sz w:val="28"/>
                          <w:szCs w:val="28"/>
                        </w:rPr>
                        <w:t>@gcswave.com</w:t>
                      </w:r>
                    </w:p>
                    <w:p w14:paraId="6F9E6A74" w14:textId="77777777" w:rsidR="00B375F3" w:rsidRPr="00FB4FB0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B66E9E4" w14:textId="77777777" w:rsidR="00795D7E" w:rsidRPr="00FB4FB0" w:rsidRDefault="00795D7E" w:rsidP="00B375F3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B4FB0">
                        <w:rPr>
                          <w:rFonts w:ascii="Century Gothic" w:hAnsi="Century Gothic"/>
                          <w:sz w:val="28"/>
                          <w:szCs w:val="28"/>
                        </w:rPr>
                        <w:t>(937)548-3185</w:t>
                      </w:r>
                    </w:p>
                    <w:p w14:paraId="26278C26" w14:textId="77777777" w:rsidR="00B375F3" w:rsidRPr="00327F36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D19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52946DE7" wp14:editId="23490FDC">
                <wp:simplePos x="0" y="0"/>
                <wp:positionH relativeFrom="margin">
                  <wp:align>right</wp:align>
                </wp:positionH>
                <wp:positionV relativeFrom="paragraph">
                  <wp:posOffset>866140</wp:posOffset>
                </wp:positionV>
                <wp:extent cx="3626485" cy="8397875"/>
                <wp:effectExtent l="0" t="0" r="0" b="3175"/>
                <wp:wrapNone/>
                <wp:docPr id="5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83978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A608" id="Freeform 137" o:spid="_x0000_s1026" style="position:absolute;margin-left:234.35pt;margin-top:68.2pt;width:285.55pt;height:661.25pt;z-index:-2516602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eeece1 [3214]" stroked="f">
                <v:path arrowok="t" o:connecttype="custom" o:connectlocs="3321633,502;3369502,8542;3415356,25625;3457682,51249;3496986,83908;3532258,124606;3562491,170329;3587182,222081;3606329,277852;3619934,338146;3625981,401454;3625981,7996421;3619934,8059729;3606329,8120023;3587182,8176297;3562491,8227546;3532258,8273771;3496986,8313464;3457682,8347128;3415356,8372250;3369502,8389333;3321633,8397373;304852,8397373;256983,8389333;211129,8372250;168803,8347128;128995,8313464;94227,8273771;63994,8227546;38799,8176297;20156,8120023;6551,8059729;504,7996421;504,401454;6551,338146;20156,277852;38799,222081;63994,170329;94227,124606;128995,83908;168803,51249;211129,25625;256983,8542;304852,502" o:connectangles="0,0,0,0,0,0,0,0,0,0,0,0,0,0,0,0,0,0,0,0,0,0,0,0,0,0,0,0,0,0,0,0,0,0,0,0,0,0,0,0,0,0,0,0"/>
                <w10:wrap anchorx="margin"/>
              </v:shape>
            </w:pict>
          </mc:Fallback>
        </mc:AlternateContent>
      </w:r>
      <w:r w:rsidR="004D69C8">
        <w:t xml:space="preserve">    </w: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3B95B" wp14:editId="772AAFA6">
                <wp:simplePos x="0" y="0"/>
                <wp:positionH relativeFrom="column">
                  <wp:posOffset>3874135</wp:posOffset>
                </wp:positionH>
                <wp:positionV relativeFrom="paragraph">
                  <wp:posOffset>1215390</wp:posOffset>
                </wp:positionV>
                <wp:extent cx="3104515" cy="7665720"/>
                <wp:effectExtent l="0" t="0" r="635" b="0"/>
                <wp:wrapNone/>
                <wp:docPr id="4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7665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oper Black" w:eastAsia="GungsuhChe" w:hAnsi="Cooper Black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871944470"/>
                            </w:sdtPr>
                            <w:sdtContent>
                              <w:p w14:paraId="59FEB40C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</w:pPr>
                                <w:r w:rsidRPr="00967A41"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  <w:t>Ways to help your third grader at home:</w:t>
                                </w:r>
                              </w:p>
                            </w:sdtContent>
                          </w:sdt>
                          <w:p w14:paraId="1B4E28EC" w14:textId="77777777" w:rsidR="00474A0B" w:rsidRPr="00474A0B" w:rsidRDefault="00474A0B" w:rsidP="00474A0B">
                            <w:pPr>
                              <w:jc w:val="center"/>
                              <w:rPr>
                                <w:rFonts w:eastAsiaTheme="majorHAnsi"/>
                                <w:b/>
                                <w:smallCaps/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rFonts w:ascii="Cooper Black" w:eastAsia="GungsuhChe" w:hAnsi="Cooper Black"/>
                                <w:b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-1341007333"/>
                            </w:sdtPr>
                            <w:sdtEndPr>
                              <w:rPr>
                                <w:rFonts w:asciiTheme="minorHAnsi" w:eastAsiaTheme="minorHAnsi" w:hAnsiTheme="minorHAnsi"/>
                                <w:color w:val="auto"/>
                                <w:u w:val="none"/>
                                <w:lang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 Rounded MT Bold" w:eastAsia="GungsuhChe" w:hAnsi="Arial Rounded MT Bold"/>
                                    <w:b/>
                                    <w:smallCaps/>
                                    <w:color w:val="000000" w:themeColor="text1"/>
                                    <w:sz w:val="28"/>
                                    <w:szCs w:val="28"/>
                                    <w:u w:val="single"/>
                                    <w:lang w:bidi="en-US"/>
                                  </w:rPr>
                                  <w:id w:val="1752615493"/>
                                </w:sdtPr>
                                <w:sdtEndPr>
                                  <w:rPr>
                                    <w:rFonts w:eastAsiaTheme="minorHAnsi"/>
                                    <w:color w:val="auto"/>
                                    <w:u w:val="none"/>
                                    <w:lang w:bidi="ar-SA"/>
                                  </w:rPr>
                                </w:sdtEndPr>
                                <w:sdtContent>
                                  <w:p w14:paraId="70269615" w14:textId="1EA43579" w:rsidR="005708C7" w:rsidRPr="00647E80" w:rsidRDefault="00511744" w:rsidP="007A3F78">
                                    <w:pPr>
                                      <w:spacing w:after="80" w:line="240" w:lineRule="auto"/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 w:rsidRPr="00647E80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*</w:t>
                                    </w:r>
                                    <w:r w:rsidR="005708C7" w:rsidRPr="00647E80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  <w:lang w:bidi="en-US"/>
                                      </w:rPr>
                                      <w:t>Daily Practice of Math Facts</w:t>
                                    </w:r>
                                  </w:p>
                                  <w:p w14:paraId="701FC73C" w14:textId="1CA41CE1" w:rsidR="00511744" w:rsidRDefault="00511744" w:rsidP="007A3F78">
                                    <w:pPr>
                                      <w:spacing w:after="80" w:line="240" w:lineRule="auto"/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 w:rsidRPr="00647E80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Third graders should have addition, subtraction, </w:t>
                                    </w:r>
                                    <w:r w:rsidRPr="00022C12">
                                      <w:rPr>
                                        <w:rFonts w:ascii="Century Gothic" w:eastAsia="GungsuhChe" w:hAnsi="Century Gothic"/>
                                        <w:b/>
                                        <w:bCs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and</w:t>
                                    </w:r>
                                    <w:r w:rsidRPr="00647E80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 multiplication facts mastered by the end of the school year. </w:t>
                                    </w:r>
                                    <w:r w:rsidR="00AB7A31" w:rsidRPr="00647E80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Math facts are the foundation for all other math skills and will make </w:t>
                                    </w:r>
                                    <w:r w:rsidR="00F767BF" w:rsidRPr="00647E80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math easier for years to come.</w:t>
                                    </w:r>
                                    <w:r w:rsidR="00FC6864" w:rsidRPr="00647E80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 Try asking simple facts orally when you are in the car with your child. Ten extra minutes a day will make a huge difference!</w:t>
                                    </w:r>
                                  </w:p>
                                  <w:p w14:paraId="5EF4A6DF" w14:textId="6AB2AF9F" w:rsidR="00D515A3" w:rsidRDefault="00D515A3" w:rsidP="007A3F78">
                                    <w:pPr>
                                      <w:spacing w:after="80" w:line="240" w:lineRule="auto"/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</w:p>
                                  <w:p w14:paraId="64085534" w14:textId="21B792BD" w:rsidR="00D515A3" w:rsidRDefault="00FE615B" w:rsidP="007A3F78">
                                    <w:pPr>
                                      <w:spacing w:after="80" w:line="240" w:lineRule="auto"/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*</w:t>
                                    </w:r>
                                    <w:r w:rsidR="00663879" w:rsidRPr="00132057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  <w:lang w:bidi="en-US"/>
                                      </w:rPr>
                                      <w:t>Telling Time</w:t>
                                    </w:r>
                                  </w:p>
                                  <w:p w14:paraId="1A852D6F" w14:textId="6E2972C8" w:rsidR="00663879" w:rsidRDefault="00132057" w:rsidP="007A3F78">
                                    <w:pPr>
                                      <w:spacing w:after="80" w:line="240" w:lineRule="auto"/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Practice makes </w:t>
                                    </w:r>
                                    <w:r w:rsidR="00606D56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closer to </w:t>
                                    </w:r>
                                    <w:r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perfect! </w:t>
                                    </w:r>
                                    <w:r w:rsidR="00663879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We have studie</w:t>
                                    </w:r>
                                    <w:r w:rsidR="001C66AD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d</w:t>
                                    </w:r>
                                    <w:r w:rsidR="00663879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 telling time with an analog clock. </w:t>
                                    </w:r>
                                    <w:r w:rsidR="001C66AD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You can continue the practice with clocks at home.</w:t>
                                    </w:r>
                                    <w:r w:rsidR="005C3CF1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 Third graders should be able to tell time to the nearest minute. </w:t>
                                    </w:r>
                                  </w:p>
                                  <w:p w14:paraId="1D858903" w14:textId="26E60AD0" w:rsidR="00132057" w:rsidRDefault="00132057" w:rsidP="007A3F78">
                                    <w:pPr>
                                      <w:spacing w:after="80" w:line="240" w:lineRule="auto"/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</w:p>
                                  <w:p w14:paraId="6239956B" w14:textId="6E37FB4A" w:rsidR="00132057" w:rsidRPr="007F74B0" w:rsidRDefault="00132057" w:rsidP="007A3F78">
                                    <w:pPr>
                                      <w:spacing w:after="80" w:line="240" w:lineRule="auto"/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  <w:lang w:bidi="en-US"/>
                                      </w:rPr>
                                    </w:pPr>
                                    <w:r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*</w:t>
                                    </w:r>
                                    <w:r w:rsidR="00E37FDC" w:rsidRPr="007F74B0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  <w:lang w:bidi="en-US"/>
                                      </w:rPr>
                                      <w:t>Reading Daily</w:t>
                                    </w:r>
                                  </w:p>
                                  <w:p w14:paraId="74B039F2" w14:textId="0014E642" w:rsidR="00E37FDC" w:rsidRPr="00647E80" w:rsidRDefault="00E37FDC" w:rsidP="007A3F78">
                                    <w:pPr>
                                      <w:spacing w:after="80" w:line="240" w:lineRule="auto"/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  <w:r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We cannot say enough how important reading each day is for young learners. </w:t>
                                    </w:r>
                                    <w:r w:rsidR="00481728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>Twenty minutes of reading each day makes a big difference in all school subjects</w:t>
                                    </w:r>
                                    <w:r w:rsidR="00BF1565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 and in life</w:t>
                                    </w:r>
                                    <w:r w:rsidR="00481728">
                                      <w:rPr>
                                        <w:rFonts w:ascii="Century Gothic" w:eastAsia="GungsuhChe" w:hAnsi="Century Gothic"/>
                                        <w:smallCaps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  <w:t xml:space="preserve">. </w:t>
                                    </w:r>
                                  </w:p>
                                  <w:p w14:paraId="165E1CF5" w14:textId="77777777" w:rsidR="00D74B62" w:rsidRPr="00AB7A31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28"/>
                                        <w:szCs w:val="28"/>
                                        <w:lang w:bidi="en-US"/>
                                      </w:rPr>
                                    </w:pPr>
                                  </w:p>
                                  <w:p w14:paraId="33898FD0" w14:textId="77777777" w:rsidR="00D74B62" w:rsidRPr="00AB7A31" w:rsidRDefault="00000000" w:rsidP="00D74B62">
                                    <w:pPr>
                                      <w:pStyle w:val="SectionLabelRightAligned"/>
                                      <w:jc w:val="left"/>
                                      <w:rPr>
                                        <w:rFonts w:ascii="Arial Rounded MT Bold" w:hAnsi="Arial Rounded MT Bold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sdtContent>
                              </w:sdt>
                              <w:p w14:paraId="3F5EE9DE" w14:textId="77777777" w:rsidR="00474A0B" w:rsidRPr="00967A41" w:rsidRDefault="00474A0B" w:rsidP="00D74B62">
                                <w:pPr>
                                  <w:spacing w:after="80" w:line="240" w:lineRule="auto"/>
                                  <w:ind w:left="720" w:hanging="36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373EB22E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7B4661F4" w14:textId="77777777" w:rsidR="00B11A54" w:rsidRPr="00474A0B" w:rsidRDefault="00000000" w:rsidP="00474A0B">
                                <w:pPr>
                                  <w:pStyle w:val="SectionLabelRightAligned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Char"/>
                              </w:rPr>
                              <w:id w:val="871944471"/>
                            </w:sdtPr>
                            <w:sdtEndPr>
                              <w:rPr>
                                <w:rStyle w:val="DefaultParagraphFont"/>
                                <w:b/>
                                <w:i/>
                              </w:rPr>
                            </w:sdtEndPr>
                            <w:sdtContent>
                              <w:p w14:paraId="5628C646" w14:textId="77777777" w:rsidR="00EC35DE" w:rsidRPr="00474A0B" w:rsidRDefault="00EC35DE" w:rsidP="004F23CE">
                                <w:pPr>
                                  <w:pStyle w:val="Text"/>
                                  <w:rPr>
                                    <w:rStyle w:val="TextChar"/>
                                  </w:rPr>
                                </w:pPr>
                              </w:p>
                              <w:p w14:paraId="754B5659" w14:textId="77777777" w:rsidR="00856F37" w:rsidRPr="00474A0B" w:rsidRDefault="00856F37" w:rsidP="004F23CE">
                                <w:pPr>
                                  <w:pStyle w:val="Text"/>
                                  <w:rPr>
                                    <w:rStyle w:val="TextChar"/>
                                  </w:rPr>
                                </w:pPr>
                              </w:p>
                              <w:p w14:paraId="663C9C40" w14:textId="77777777" w:rsidR="00856F37" w:rsidRPr="00474A0B" w:rsidRDefault="00856F37" w:rsidP="004F23CE">
                                <w:pPr>
                                  <w:pStyle w:val="Text"/>
                                  <w:rPr>
                                    <w:rStyle w:val="TextChar"/>
                                  </w:rPr>
                                </w:pPr>
                              </w:p>
                              <w:p w14:paraId="3E433045" w14:textId="77777777" w:rsidR="00DD60A4" w:rsidRPr="00CD7B4D" w:rsidRDefault="00000000" w:rsidP="004F23CE">
                                <w:pPr>
                                  <w:pStyle w:val="Text"/>
                                </w:pPr>
                              </w:p>
                            </w:sdtContent>
                          </w:sdt>
                          <w:p w14:paraId="329FABEC" w14:textId="77777777" w:rsidR="00DD60A4" w:rsidRDefault="00DD60A4">
                            <w:pPr>
                              <w:pStyle w:val="TextRightAligne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B95B" id="Text Box 138" o:spid="_x0000_s1028" type="#_x0000_t202" style="position:absolute;margin-left:305.05pt;margin-top:95.7pt;width:244.45pt;height:60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" fillcolor="#eeece1 [3214]" stroked="f">
                <v:textbox>
                  <w:txbxContent>
                    <w:sdt>
                      <w:sdtPr>
                        <w:rPr>
                          <w:rFonts w:ascii="Cooper Black" w:eastAsia="GungsuhChe" w:hAnsi="Cooper Black"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871944470"/>
                      </w:sdtPr>
                      <w:sdtContent>
                        <w:p w14:paraId="59FEB40C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</w:pPr>
                          <w:r w:rsidRPr="00967A41"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  <w:t>Ways to help your third grader at home:</w:t>
                          </w:r>
                        </w:p>
                      </w:sdtContent>
                    </w:sdt>
                    <w:p w14:paraId="1B4E28EC" w14:textId="77777777" w:rsidR="00474A0B" w:rsidRPr="00474A0B" w:rsidRDefault="00474A0B" w:rsidP="00474A0B">
                      <w:pPr>
                        <w:jc w:val="center"/>
                        <w:rPr>
                          <w:rFonts w:eastAsiaTheme="majorHAnsi"/>
                          <w:b/>
                          <w:smallCaps/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ascii="Cooper Black" w:eastAsia="GungsuhChe" w:hAnsi="Cooper Black"/>
                          <w:b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-1341007333"/>
                      </w:sdtPr>
                      <w:sdtEndPr>
                        <w:rPr>
                          <w:rFonts w:asciiTheme="minorHAnsi" w:eastAsiaTheme="minorHAnsi" w:hAnsiTheme="minorHAnsi"/>
                          <w:color w:val="auto"/>
                          <w:u w:val="none"/>
                          <w:lang w:bidi="ar-SA"/>
                        </w:rPr>
                      </w:sdtEndPr>
                      <w:sdtContent>
                        <w:sdt>
                          <w:sdtPr>
                            <w:rPr>
                              <w:rFonts w:ascii="Arial Rounded MT Bold" w:eastAsia="GungsuhChe" w:hAnsi="Arial Rounded MT Bold"/>
                              <w:b/>
                              <w:smallCaps/>
                              <w:color w:val="000000" w:themeColor="text1"/>
                              <w:sz w:val="28"/>
                              <w:szCs w:val="28"/>
                              <w:u w:val="single"/>
                              <w:lang w:bidi="en-US"/>
                            </w:rPr>
                            <w:id w:val="1752615493"/>
                          </w:sdtPr>
                          <w:sdtEndPr>
                            <w:rPr>
                              <w:rFonts w:eastAsiaTheme="minorHAnsi"/>
                              <w:color w:val="auto"/>
                              <w:u w:val="none"/>
                              <w:lang w:bidi="ar-SA"/>
                            </w:rPr>
                          </w:sdtEndPr>
                          <w:sdtContent>
                            <w:p w14:paraId="70269615" w14:textId="1EA43579" w:rsidR="005708C7" w:rsidRPr="00647E80" w:rsidRDefault="00511744" w:rsidP="007A3F78">
                              <w:pPr>
                                <w:spacing w:after="80" w:line="240" w:lineRule="auto"/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 w:rsidRPr="00647E80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*</w:t>
                              </w:r>
                              <w:r w:rsidR="005708C7" w:rsidRPr="00647E80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  <w:lang w:bidi="en-US"/>
                                </w:rPr>
                                <w:t>Daily Practice of Math Facts</w:t>
                              </w:r>
                            </w:p>
                            <w:p w14:paraId="701FC73C" w14:textId="1CA41CE1" w:rsidR="00511744" w:rsidRDefault="00511744" w:rsidP="007A3F78">
                              <w:pPr>
                                <w:spacing w:after="80" w:line="240" w:lineRule="auto"/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 w:rsidRPr="00647E80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Third graders should have addition, subtraction, </w:t>
                              </w:r>
                              <w:r w:rsidRPr="00022C12">
                                <w:rPr>
                                  <w:rFonts w:ascii="Century Gothic" w:eastAsia="GungsuhChe" w:hAnsi="Century Gothic"/>
                                  <w:b/>
                                  <w:bCs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and</w:t>
                              </w:r>
                              <w:r w:rsidRPr="00647E80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 multiplication facts mastered by the end of the school year. </w:t>
                              </w:r>
                              <w:r w:rsidR="00AB7A31" w:rsidRPr="00647E80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Math facts are the foundation for all other math skills and will make </w:t>
                              </w:r>
                              <w:r w:rsidR="00F767BF" w:rsidRPr="00647E80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math easier for years to come.</w:t>
                              </w:r>
                              <w:r w:rsidR="00FC6864" w:rsidRPr="00647E80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 Try asking simple facts orally when you are in the car with your child. Ten extra minutes a day will make a huge difference!</w:t>
                              </w:r>
                            </w:p>
                            <w:p w14:paraId="5EF4A6DF" w14:textId="6AB2AF9F" w:rsidR="00D515A3" w:rsidRDefault="00D515A3" w:rsidP="007A3F78">
                              <w:pPr>
                                <w:spacing w:after="80" w:line="240" w:lineRule="auto"/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</w:p>
                            <w:p w14:paraId="64085534" w14:textId="21B792BD" w:rsidR="00D515A3" w:rsidRDefault="00FE615B" w:rsidP="007A3F78">
                              <w:pPr>
                                <w:spacing w:after="80" w:line="240" w:lineRule="auto"/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*</w:t>
                              </w:r>
                              <w:r w:rsidR="00663879" w:rsidRPr="00132057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  <w:lang w:bidi="en-US"/>
                                </w:rPr>
                                <w:t>Telling Time</w:t>
                              </w:r>
                            </w:p>
                            <w:p w14:paraId="1A852D6F" w14:textId="6E2972C8" w:rsidR="00663879" w:rsidRDefault="00132057" w:rsidP="007A3F78">
                              <w:pPr>
                                <w:spacing w:after="80" w:line="240" w:lineRule="auto"/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Practice makes </w:t>
                              </w:r>
                              <w:r w:rsidR="00606D56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closer to </w:t>
                              </w:r>
                              <w:r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perfect! </w:t>
                              </w:r>
                              <w:r w:rsidR="00663879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We have studie</w:t>
                              </w:r>
                              <w:r w:rsidR="001C66AD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d</w:t>
                              </w:r>
                              <w:r w:rsidR="00663879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 telling time with an analog clock. </w:t>
                              </w:r>
                              <w:r w:rsidR="001C66AD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You can continue the practice with clocks at home.</w:t>
                              </w:r>
                              <w:r w:rsidR="005C3CF1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 Third graders should be able to tell time to the nearest minute. </w:t>
                              </w:r>
                            </w:p>
                            <w:p w14:paraId="1D858903" w14:textId="26E60AD0" w:rsidR="00132057" w:rsidRDefault="00132057" w:rsidP="007A3F78">
                              <w:pPr>
                                <w:spacing w:after="80" w:line="240" w:lineRule="auto"/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</w:p>
                            <w:p w14:paraId="6239956B" w14:textId="6E37FB4A" w:rsidR="00132057" w:rsidRPr="007F74B0" w:rsidRDefault="00132057" w:rsidP="007A3F78">
                              <w:pPr>
                                <w:spacing w:after="80" w:line="240" w:lineRule="auto"/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  <w:lang w:bidi="en-US"/>
                                </w:rPr>
                              </w:pPr>
                              <w:r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*</w:t>
                              </w:r>
                              <w:r w:rsidR="00E37FDC" w:rsidRPr="007F74B0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  <w:lang w:bidi="en-US"/>
                                </w:rPr>
                                <w:t>Reading Daily</w:t>
                              </w:r>
                            </w:p>
                            <w:p w14:paraId="74B039F2" w14:textId="0014E642" w:rsidR="00E37FDC" w:rsidRPr="00647E80" w:rsidRDefault="00E37FDC" w:rsidP="007A3F78">
                              <w:pPr>
                                <w:spacing w:after="80" w:line="240" w:lineRule="auto"/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  <w:r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We cannot say enough how important reading each day is for young learners. </w:t>
                              </w:r>
                              <w:r w:rsidR="00481728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>Twenty minutes of reading each day makes a big difference in all school subjects</w:t>
                              </w:r>
                              <w:r w:rsidR="00BF1565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 and in life</w:t>
                              </w:r>
                              <w:r w:rsidR="00481728">
                                <w:rPr>
                                  <w:rFonts w:ascii="Century Gothic" w:eastAsia="GungsuhChe" w:hAnsi="Century Gothic"/>
                                  <w:smallCaps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  <w:t xml:space="preserve">. </w:t>
                              </w:r>
                            </w:p>
                            <w:p w14:paraId="165E1CF5" w14:textId="77777777" w:rsidR="00D74B62" w:rsidRPr="00AB7A31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28"/>
                                  <w:szCs w:val="28"/>
                                  <w:lang w:bidi="en-US"/>
                                </w:rPr>
                              </w:pPr>
                            </w:p>
                            <w:p w14:paraId="33898FD0" w14:textId="77777777" w:rsidR="00D74B62" w:rsidRPr="00AB7A31" w:rsidRDefault="00000000" w:rsidP="00D74B62">
                              <w:pPr>
                                <w:pStyle w:val="SectionLabelRightAligned"/>
                                <w:jc w:val="left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 w14:paraId="3F5EE9DE" w14:textId="77777777" w:rsidR="00474A0B" w:rsidRPr="00967A41" w:rsidRDefault="00474A0B" w:rsidP="00D74B62">
                          <w:pPr>
                            <w:spacing w:after="80" w:line="240" w:lineRule="auto"/>
                            <w:ind w:left="720" w:hanging="36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373EB22E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7B4661F4" w14:textId="77777777" w:rsidR="00B11A54" w:rsidRPr="00474A0B" w:rsidRDefault="00000000" w:rsidP="00474A0B">
                          <w:pPr>
                            <w:pStyle w:val="SectionLabelRightAligned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TextChar"/>
                        </w:rPr>
                        <w:id w:val="871944471"/>
                      </w:sdtPr>
                      <w:sdtEndPr>
                        <w:rPr>
                          <w:rStyle w:val="DefaultParagraphFont"/>
                          <w:b/>
                          <w:i/>
                        </w:rPr>
                      </w:sdtEndPr>
                      <w:sdtContent>
                        <w:p w14:paraId="5628C646" w14:textId="77777777" w:rsidR="00EC35DE" w:rsidRPr="00474A0B" w:rsidRDefault="00EC35DE" w:rsidP="004F23CE">
                          <w:pPr>
                            <w:pStyle w:val="Text"/>
                            <w:rPr>
                              <w:rStyle w:val="TextChar"/>
                            </w:rPr>
                          </w:pPr>
                        </w:p>
                        <w:p w14:paraId="754B5659" w14:textId="77777777" w:rsidR="00856F37" w:rsidRPr="00474A0B" w:rsidRDefault="00856F37" w:rsidP="004F23CE">
                          <w:pPr>
                            <w:pStyle w:val="Text"/>
                            <w:rPr>
                              <w:rStyle w:val="TextChar"/>
                            </w:rPr>
                          </w:pPr>
                        </w:p>
                        <w:p w14:paraId="663C9C40" w14:textId="77777777" w:rsidR="00856F37" w:rsidRPr="00474A0B" w:rsidRDefault="00856F37" w:rsidP="004F23CE">
                          <w:pPr>
                            <w:pStyle w:val="Text"/>
                            <w:rPr>
                              <w:rStyle w:val="TextChar"/>
                            </w:rPr>
                          </w:pPr>
                        </w:p>
                        <w:p w14:paraId="3E433045" w14:textId="77777777" w:rsidR="00DD60A4" w:rsidRPr="00CD7B4D" w:rsidRDefault="00000000" w:rsidP="004F23CE">
                          <w:pPr>
                            <w:pStyle w:val="Text"/>
                          </w:pPr>
                        </w:p>
                      </w:sdtContent>
                    </w:sdt>
                    <w:p w14:paraId="329FABEC" w14:textId="77777777" w:rsidR="00DD60A4" w:rsidRDefault="00DD60A4">
                      <w:pPr>
                        <w:pStyle w:val="TextRightAligned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A15A1B" wp14:editId="380A9FBE">
                <wp:simplePos x="0" y="0"/>
                <wp:positionH relativeFrom="column">
                  <wp:posOffset>66040</wp:posOffset>
                </wp:positionH>
                <wp:positionV relativeFrom="paragraph">
                  <wp:posOffset>1345565</wp:posOffset>
                </wp:positionV>
                <wp:extent cx="3682365" cy="7882255"/>
                <wp:effectExtent l="8890" t="1905" r="4445" b="2540"/>
                <wp:wrapNone/>
                <wp:docPr id="4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E38E" id="Freeform 133" o:spid="_x0000_s1026" style="position:absolute;margin-left:5.2pt;margin-top:105.95pt;width:289.95pt;height:6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9EFF03" wp14:editId="10A9D868">
                <wp:simplePos x="0" y="0"/>
                <wp:positionH relativeFrom="column">
                  <wp:posOffset>52070</wp:posOffset>
                </wp:positionH>
                <wp:positionV relativeFrom="paragraph">
                  <wp:posOffset>1447165</wp:posOffset>
                </wp:positionV>
                <wp:extent cx="3594100" cy="7759700"/>
                <wp:effectExtent l="0" t="0" r="6350" b="0"/>
                <wp:wrapNone/>
                <wp:docPr id="4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7759700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B030" id="Freeform 91" o:spid="_x0000_s1026" style="position:absolute;margin-left:4.1pt;margin-top:113.95pt;width:283pt;height:61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white [3212]" stroked="f">
                <v:path arrowok="t" o:connecttype="custom" o:connectlocs="3187769,1244;3231072,6221;3273188,16796;3312931,32348;3351488,52254;3387079,77137;3422077,105130;3453515,137477;3482581,172935;3508682,212748;3532409,254427;3551391,299216;3568593,346493;3580457,396259;3589355,447268;3593507,500144;3594100,7232807;3592320,7286305;3585795,7338559;3574525,7388946;3560882,7438090;3541900,7483501;3520545,7526424;3496225,7567480;3468938,7605427;3438093,7639641;3405468,7669500;3369877,7695627;3331913,7718021;3292763,7736061;3251833,7749125;3209124,7757212;3165821,7759700;406924,7759078;363622,7753479;322099,7743526;281762,7727974;243798,7707446;207021,7683185;172023,7654570;140585,7622845;112112,7586142;85418,7547574;62284,7505273;42709,7461106;26693,7413207;13643,7364064;4745,7312432;593,7260178;593,622" o:connectangles="0,0,0,0,0,0,0,0,0,0,0,0,0,0,0,0,0,0,0,0,0,0,0,0,0,0,0,0,0,0,0,0,0,0,0,0,0,0,0,0,0,0,0,0,0,0,0,0,0,0"/>
              </v:shape>
            </w:pict>
          </mc:Fallback>
        </mc:AlternateContent>
      </w:r>
      <w:r w:rsidR="00710CB0">
        <w:rPr>
          <w:noProof/>
        </w:rPr>
        <w:t xml:space="preserve">    </w:t>
      </w:r>
      <w:r w:rsidR="00EF7E7C">
        <w:rPr>
          <w:noProof/>
        </w:rPr>
        <w:drawing>
          <wp:inline distT="0" distB="0" distL="0" distR="0" wp14:anchorId="62680A4D" wp14:editId="77AB8204">
            <wp:extent cx="1321895" cy="13218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25" cy="13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3F9">
        <w:br w:type="page"/>
      </w:r>
      <w:r w:rsidR="0021131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0BC73" wp14:editId="350ED720">
                <wp:simplePos x="0" y="0"/>
                <wp:positionH relativeFrom="column">
                  <wp:posOffset>181303</wp:posOffset>
                </wp:positionH>
                <wp:positionV relativeFrom="paragraph">
                  <wp:posOffset>733097</wp:posOffset>
                </wp:positionV>
                <wp:extent cx="3262630" cy="8686800"/>
                <wp:effectExtent l="0" t="0" r="13970" b="0"/>
                <wp:wrapNone/>
                <wp:docPr id="4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31E93" w14:textId="77777777" w:rsidR="004840A2" w:rsidRDefault="004840A2" w:rsidP="004F23CE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3267A498" w14:textId="77777777" w:rsidR="0092377F" w:rsidRDefault="0092377F" w:rsidP="004F23CE">
                            <w:pPr>
                              <w:pStyle w:val="Text"/>
                            </w:pPr>
                          </w:p>
                          <w:p w14:paraId="5C6E3E16" w14:textId="27E95C9F" w:rsidR="000D3E60" w:rsidRDefault="00F406F5" w:rsidP="00041492">
                            <w:pPr>
                              <w:pStyle w:val="Text"/>
                            </w:pPr>
                            <w:r w:rsidRPr="004F23CE">
                              <w:t>Looking Ahea</w:t>
                            </w:r>
                            <w:r w:rsidR="008E6409" w:rsidRPr="004F23CE">
                              <w:t>d</w:t>
                            </w:r>
                          </w:p>
                          <w:p w14:paraId="6E66C879" w14:textId="533C945B" w:rsidR="00451F08" w:rsidRPr="00AC4C3D" w:rsidRDefault="00451F08" w:rsidP="00041492">
                            <w:pPr>
                              <w:pStyle w:val="Text"/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</w:pPr>
                            <w:r w:rsidRPr="00AC4C3D"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  <w:t xml:space="preserve">April </w:t>
                            </w:r>
                            <w:r w:rsidR="00AC4C3D" w:rsidRPr="00AC4C3D"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  <w:t>24-27</w:t>
                            </w:r>
                          </w:p>
                          <w:p w14:paraId="62CB208F" w14:textId="7F4C7E9D" w:rsidR="00AC4C3D" w:rsidRDefault="00AC4C3D" w:rsidP="00041492">
                            <w:pPr>
                              <w:pStyle w:val="Text"/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</w:pPr>
                            <w:r w:rsidRPr="00AC4C3D"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  <w:t>Kindergarten Screenings</w:t>
                            </w:r>
                          </w:p>
                          <w:p w14:paraId="5168AFAF" w14:textId="77777777" w:rsidR="00AC4C3D" w:rsidRDefault="00AC4C3D" w:rsidP="00041492">
                            <w:pPr>
                              <w:pStyle w:val="Text"/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</w:pPr>
                          </w:p>
                          <w:p w14:paraId="0973EE78" w14:textId="54CF5E68" w:rsidR="00AC4C3D" w:rsidRDefault="00AC4C3D" w:rsidP="00041492">
                            <w:pPr>
                              <w:pStyle w:val="Text"/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  <w:t xml:space="preserve">May 2 </w:t>
                            </w:r>
                          </w:p>
                          <w:p w14:paraId="535865C9" w14:textId="1E19F0EA" w:rsidR="00876BAA" w:rsidRDefault="00876BAA" w:rsidP="00041492">
                            <w:pPr>
                              <w:pStyle w:val="Text"/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  <w:t>PTA Meeting 6:00pm</w:t>
                            </w:r>
                          </w:p>
                          <w:p w14:paraId="6AF3ECA8" w14:textId="77777777" w:rsidR="00876BAA" w:rsidRPr="00AC4C3D" w:rsidRDefault="00876BAA" w:rsidP="00041492">
                            <w:pPr>
                              <w:pStyle w:val="Text"/>
                              <w:rPr>
                                <w:b w:val="0"/>
                                <w:bCs/>
                                <w:i w:val="0"/>
                                <w:iCs/>
                                <w:u w:val="none"/>
                              </w:rPr>
                            </w:pPr>
                          </w:p>
                          <w:p w14:paraId="7D8CFF3B" w14:textId="486F7488" w:rsidR="00D94C73" w:rsidRDefault="00A459B6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May 1</w:t>
                            </w:r>
                            <w:r w:rsidR="009F4445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7</w:t>
                            </w:r>
                          </w:p>
                          <w:p w14:paraId="107A9DEC" w14:textId="058BBE09" w:rsidR="000D3E60" w:rsidRDefault="000D3E60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 xml:space="preserve">Kids Read </w:t>
                            </w:r>
                            <w:r w:rsidR="00D94C73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Now</w:t>
                            </w:r>
                            <w:r w:rsidR="00A459B6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 xml:space="preserve"> Event</w:t>
                            </w:r>
                          </w:p>
                          <w:p w14:paraId="5D061644" w14:textId="59D51555" w:rsidR="0084560D" w:rsidRDefault="0084560D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5:oo</w:t>
                            </w:r>
                            <w:r w:rsidR="00196588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pm – 6:30 pm</w:t>
                            </w:r>
                          </w:p>
                          <w:p w14:paraId="5EA05071" w14:textId="473AF4D7" w:rsidR="00196588" w:rsidRDefault="00196588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</w:p>
                          <w:p w14:paraId="3BCFA443" w14:textId="63AC5E67" w:rsidR="00196588" w:rsidRDefault="00196588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May 19</w:t>
                            </w:r>
                          </w:p>
                          <w:p w14:paraId="66AE8954" w14:textId="3925E494" w:rsidR="00196588" w:rsidRDefault="00876BAA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Dance Party</w:t>
                            </w:r>
                            <w:r w:rsidR="00C97998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 xml:space="preserve"> &amp; Kona Ice</w:t>
                            </w:r>
                          </w:p>
                          <w:p w14:paraId="5DC22792" w14:textId="7C74F490" w:rsidR="00371DB5" w:rsidRDefault="00371DB5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</w:p>
                          <w:p w14:paraId="2DD72110" w14:textId="1BC27497" w:rsidR="00371DB5" w:rsidRDefault="00371DB5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May 2</w:t>
                            </w:r>
                            <w:r w:rsidR="00C97998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6</w:t>
                            </w:r>
                          </w:p>
                          <w:p w14:paraId="48831291" w14:textId="47D2C5C6" w:rsidR="00371DB5" w:rsidRDefault="0025272B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3rd and 4th Grade Field Day</w:t>
                            </w:r>
                          </w:p>
                          <w:p w14:paraId="6346ABDF" w14:textId="6D092CDE" w:rsidR="0025272B" w:rsidRPr="00EC118F" w:rsidRDefault="0025272B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afternoon</w:t>
                            </w:r>
                          </w:p>
                          <w:p w14:paraId="07EF79A0" w14:textId="77777777" w:rsidR="004F15BD" w:rsidRDefault="004F15BD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91999EA" w14:textId="1143FEA3" w:rsidR="004F15BD" w:rsidRPr="00BE3096" w:rsidRDefault="004F15BD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BE3096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 xml:space="preserve">May </w:t>
                            </w:r>
                            <w:r w:rsidR="00685B22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29</w:t>
                            </w:r>
                          </w:p>
                          <w:p w14:paraId="36324E9F" w14:textId="77777777" w:rsidR="004F15BD" w:rsidRPr="00BE3096" w:rsidRDefault="004F15BD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BE3096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Memorial Day</w:t>
                            </w:r>
                          </w:p>
                          <w:p w14:paraId="42FEEE79" w14:textId="77777777" w:rsidR="004F15BD" w:rsidRDefault="004F15BD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BE3096"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No School</w:t>
                            </w:r>
                          </w:p>
                          <w:p w14:paraId="490F6116" w14:textId="77777777" w:rsidR="004F15BD" w:rsidRDefault="004F15BD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</w:p>
                          <w:p w14:paraId="6E0C6D9E" w14:textId="6227DF44" w:rsidR="004F15BD" w:rsidRDefault="00685B22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May 31</w:t>
                            </w:r>
                          </w:p>
                          <w:p w14:paraId="6DD6446D" w14:textId="77777777" w:rsidR="004F15BD" w:rsidRDefault="004F15BD" w:rsidP="004F15BD">
                            <w:pPr>
                              <w:spacing w:after="80" w:line="240" w:lineRule="auto"/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Last Day of School for Students</w:t>
                            </w:r>
                          </w:p>
                          <w:p w14:paraId="3A02281E" w14:textId="2566E18E" w:rsidR="008E6409" w:rsidRPr="006A741F" w:rsidRDefault="004F15BD" w:rsidP="006A741F">
                            <w:pPr>
                              <w:spacing w:after="80" w:line="240" w:lineRule="auto"/>
                              <w:rPr>
                                <w:rStyle w:val="TextChar"/>
                                <w:b w:val="0"/>
                                <w:i w:val="0"/>
                                <w:u w:val="none"/>
                              </w:rPr>
                            </w:pPr>
                            <w:r>
                              <w:rPr>
                                <w:rFonts w:ascii="Arial Rounded MT Bold" w:eastAsia="GungsuhChe" w:hAnsi="Arial Rounded MT Bold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en-US"/>
                              </w:rPr>
                              <w:t>Fourth Quarter Ends</w:t>
                            </w:r>
                          </w:p>
                          <w:p w14:paraId="1F4E6F68" w14:textId="0DD70C4C" w:rsidR="00AF450E" w:rsidRDefault="00BF1565" w:rsidP="004F23CE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</w:rPr>
                              <w:drawing>
                                <wp:inline distT="0" distB="0" distL="0" distR="0" wp14:anchorId="0DFF6E25" wp14:editId="48DEB60D">
                                  <wp:extent cx="3571875" cy="1865310"/>
                                  <wp:effectExtent l="0" t="0" r="0" b="190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1382" cy="1922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BC73" id="Text Box 184" o:spid="_x0000_s1029" type="#_x0000_t202" style="position:absolute;margin-left:14.3pt;margin-top:57.7pt;width:256.9pt;height:68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" filled="f" stroked="f">
                <v:textbox inset="0,0,0,0">
                  <w:txbxContent>
                    <w:p w14:paraId="5B731E93" w14:textId="77777777" w:rsidR="004840A2" w:rsidRDefault="004840A2" w:rsidP="004F23CE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3267A498" w14:textId="77777777" w:rsidR="0092377F" w:rsidRDefault="0092377F" w:rsidP="004F23CE">
                      <w:pPr>
                        <w:pStyle w:val="Text"/>
                      </w:pPr>
                    </w:p>
                    <w:p w14:paraId="5C6E3E16" w14:textId="27E95C9F" w:rsidR="000D3E60" w:rsidRDefault="00F406F5" w:rsidP="00041492">
                      <w:pPr>
                        <w:pStyle w:val="Text"/>
                      </w:pPr>
                      <w:r w:rsidRPr="004F23CE">
                        <w:t>Looking Ahea</w:t>
                      </w:r>
                      <w:r w:rsidR="008E6409" w:rsidRPr="004F23CE">
                        <w:t>d</w:t>
                      </w:r>
                    </w:p>
                    <w:p w14:paraId="6E66C879" w14:textId="533C945B" w:rsidR="00451F08" w:rsidRPr="00AC4C3D" w:rsidRDefault="00451F08" w:rsidP="00041492">
                      <w:pPr>
                        <w:pStyle w:val="Text"/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</w:pPr>
                      <w:r w:rsidRPr="00AC4C3D"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  <w:t xml:space="preserve">April </w:t>
                      </w:r>
                      <w:r w:rsidR="00AC4C3D" w:rsidRPr="00AC4C3D"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  <w:t>24-27</w:t>
                      </w:r>
                    </w:p>
                    <w:p w14:paraId="62CB208F" w14:textId="7F4C7E9D" w:rsidR="00AC4C3D" w:rsidRDefault="00AC4C3D" w:rsidP="00041492">
                      <w:pPr>
                        <w:pStyle w:val="Text"/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</w:pPr>
                      <w:r w:rsidRPr="00AC4C3D"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  <w:t>Kindergarten Screenings</w:t>
                      </w:r>
                    </w:p>
                    <w:p w14:paraId="5168AFAF" w14:textId="77777777" w:rsidR="00AC4C3D" w:rsidRDefault="00AC4C3D" w:rsidP="00041492">
                      <w:pPr>
                        <w:pStyle w:val="Text"/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</w:pPr>
                    </w:p>
                    <w:p w14:paraId="0973EE78" w14:textId="54CF5E68" w:rsidR="00AC4C3D" w:rsidRDefault="00AC4C3D" w:rsidP="00041492">
                      <w:pPr>
                        <w:pStyle w:val="Text"/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  <w:t xml:space="preserve">May 2 </w:t>
                      </w:r>
                    </w:p>
                    <w:p w14:paraId="535865C9" w14:textId="1E19F0EA" w:rsidR="00876BAA" w:rsidRDefault="00876BAA" w:rsidP="00041492">
                      <w:pPr>
                        <w:pStyle w:val="Text"/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  <w:t>PTA Meeting 6:00pm</w:t>
                      </w:r>
                    </w:p>
                    <w:p w14:paraId="6AF3ECA8" w14:textId="77777777" w:rsidR="00876BAA" w:rsidRPr="00AC4C3D" w:rsidRDefault="00876BAA" w:rsidP="00041492">
                      <w:pPr>
                        <w:pStyle w:val="Text"/>
                        <w:rPr>
                          <w:b w:val="0"/>
                          <w:bCs/>
                          <w:i w:val="0"/>
                          <w:iCs/>
                          <w:u w:val="none"/>
                        </w:rPr>
                      </w:pPr>
                    </w:p>
                    <w:p w14:paraId="7D8CFF3B" w14:textId="486F7488" w:rsidR="00D94C73" w:rsidRDefault="00A459B6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May 1</w:t>
                      </w:r>
                      <w:r w:rsidR="009F4445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7</w:t>
                      </w:r>
                    </w:p>
                    <w:p w14:paraId="107A9DEC" w14:textId="058BBE09" w:rsidR="000D3E60" w:rsidRDefault="000D3E60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 xml:space="preserve">Kids Read </w:t>
                      </w:r>
                      <w:r w:rsidR="00D94C73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Now</w:t>
                      </w:r>
                      <w:r w:rsidR="00A459B6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 xml:space="preserve"> Event</w:t>
                      </w:r>
                    </w:p>
                    <w:p w14:paraId="5D061644" w14:textId="59D51555" w:rsidR="0084560D" w:rsidRDefault="0084560D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5:oo</w:t>
                      </w:r>
                      <w:r w:rsidR="00196588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pm – 6:30 pm</w:t>
                      </w:r>
                    </w:p>
                    <w:p w14:paraId="5EA05071" w14:textId="473AF4D7" w:rsidR="00196588" w:rsidRDefault="00196588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</w:p>
                    <w:p w14:paraId="3BCFA443" w14:textId="63AC5E67" w:rsidR="00196588" w:rsidRDefault="00196588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May 19</w:t>
                      </w:r>
                    </w:p>
                    <w:p w14:paraId="66AE8954" w14:textId="3925E494" w:rsidR="00196588" w:rsidRDefault="00876BAA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Dance Party</w:t>
                      </w:r>
                      <w:r w:rsidR="00C97998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 xml:space="preserve"> &amp; Kona Ice</w:t>
                      </w:r>
                    </w:p>
                    <w:p w14:paraId="5DC22792" w14:textId="7C74F490" w:rsidR="00371DB5" w:rsidRDefault="00371DB5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</w:p>
                    <w:p w14:paraId="2DD72110" w14:textId="1BC27497" w:rsidR="00371DB5" w:rsidRDefault="00371DB5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May 2</w:t>
                      </w:r>
                      <w:r w:rsidR="00C97998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6</w:t>
                      </w:r>
                    </w:p>
                    <w:p w14:paraId="48831291" w14:textId="47D2C5C6" w:rsidR="00371DB5" w:rsidRDefault="0025272B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3rd and 4th Grade Field Day</w:t>
                      </w:r>
                    </w:p>
                    <w:p w14:paraId="6346ABDF" w14:textId="6D092CDE" w:rsidR="0025272B" w:rsidRPr="00EC118F" w:rsidRDefault="0025272B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afternoon</w:t>
                      </w:r>
                    </w:p>
                    <w:p w14:paraId="07EF79A0" w14:textId="77777777" w:rsidR="004F15BD" w:rsidRDefault="004F15BD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24"/>
                          <w:szCs w:val="24"/>
                          <w:lang w:bidi="en-US"/>
                        </w:rPr>
                      </w:pPr>
                    </w:p>
                    <w:p w14:paraId="091999EA" w14:textId="1143FEA3" w:rsidR="004F15BD" w:rsidRPr="00BE3096" w:rsidRDefault="004F15BD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 w:rsidRPr="00BE3096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 xml:space="preserve">May </w:t>
                      </w:r>
                      <w:r w:rsidR="00685B22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29</w:t>
                      </w:r>
                    </w:p>
                    <w:p w14:paraId="36324E9F" w14:textId="77777777" w:rsidR="004F15BD" w:rsidRPr="00BE3096" w:rsidRDefault="004F15BD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 w:rsidRPr="00BE3096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Memorial Day</w:t>
                      </w:r>
                    </w:p>
                    <w:p w14:paraId="42FEEE79" w14:textId="77777777" w:rsidR="004F15BD" w:rsidRDefault="004F15BD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 w:rsidRPr="00BE3096"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No School</w:t>
                      </w:r>
                    </w:p>
                    <w:p w14:paraId="490F6116" w14:textId="77777777" w:rsidR="004F15BD" w:rsidRDefault="004F15BD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</w:p>
                    <w:p w14:paraId="6E0C6D9E" w14:textId="6227DF44" w:rsidR="004F15BD" w:rsidRDefault="00685B22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May 31</w:t>
                      </w:r>
                    </w:p>
                    <w:p w14:paraId="6DD6446D" w14:textId="77777777" w:rsidR="004F15BD" w:rsidRDefault="004F15BD" w:rsidP="004F15BD">
                      <w:pPr>
                        <w:spacing w:after="80" w:line="240" w:lineRule="auto"/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Last Day of School for Students</w:t>
                      </w:r>
                    </w:p>
                    <w:p w14:paraId="3A02281E" w14:textId="2566E18E" w:rsidR="008E6409" w:rsidRPr="006A741F" w:rsidRDefault="004F15BD" w:rsidP="006A741F">
                      <w:pPr>
                        <w:spacing w:after="80" w:line="240" w:lineRule="auto"/>
                        <w:rPr>
                          <w:rStyle w:val="TextChar"/>
                          <w:b w:val="0"/>
                          <w:i w:val="0"/>
                          <w:u w:val="none"/>
                        </w:rPr>
                      </w:pPr>
                      <w:r>
                        <w:rPr>
                          <w:rFonts w:ascii="Arial Rounded MT Bold" w:eastAsia="GungsuhChe" w:hAnsi="Arial Rounded MT Bold"/>
                          <w:noProof/>
                          <w:color w:val="000000" w:themeColor="text1"/>
                          <w:sz w:val="32"/>
                          <w:szCs w:val="32"/>
                          <w:lang w:bidi="en-US"/>
                        </w:rPr>
                        <w:t>Fourth Quarter Ends</w:t>
                      </w:r>
                    </w:p>
                    <w:p w14:paraId="1F4E6F68" w14:textId="0DD70C4C" w:rsidR="00AF450E" w:rsidRDefault="00BF1565" w:rsidP="004F23CE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b w:val="0"/>
                          <w:i w:val="0"/>
                        </w:rPr>
                        <w:drawing>
                          <wp:inline distT="0" distB="0" distL="0" distR="0" wp14:anchorId="0DFF6E25" wp14:editId="48DEB60D">
                            <wp:extent cx="3571875" cy="1865310"/>
                            <wp:effectExtent l="0" t="0" r="0" b="190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1382" cy="1922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267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1A070" wp14:editId="2C6BDCBB">
                <wp:simplePos x="0" y="0"/>
                <wp:positionH relativeFrom="column">
                  <wp:posOffset>4133850</wp:posOffset>
                </wp:positionH>
                <wp:positionV relativeFrom="paragraph">
                  <wp:posOffset>1428750</wp:posOffset>
                </wp:positionV>
                <wp:extent cx="2957830" cy="7893050"/>
                <wp:effectExtent l="0" t="0" r="0" b="0"/>
                <wp:wrapNone/>
                <wp:docPr id="4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EACA5" w14:textId="64316E02" w:rsidR="003F0F60" w:rsidRDefault="003F0F60" w:rsidP="009F2A2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7563D02" wp14:editId="25940DBC">
                                  <wp:extent cx="2774950" cy="723900"/>
                                  <wp:effectExtent l="0" t="0" r="635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3D17EA" w14:textId="1701C27B" w:rsidR="003505B7" w:rsidRPr="00B45E51" w:rsidRDefault="00470840" w:rsidP="009F2A2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45E51"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  <w:t>Science and Social Studies</w:t>
                            </w:r>
                          </w:p>
                          <w:p w14:paraId="65B9886F" w14:textId="347D60DA" w:rsidR="003067D5" w:rsidRDefault="0094339F" w:rsidP="00470840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Science we </w:t>
                            </w:r>
                            <w:r w:rsidR="00F57E4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did a STEM experiment with peeps</w:t>
                            </w:r>
                            <w:r w:rsidR="00892DCB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We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have been working on measurement</w:t>
                            </w:r>
                            <w:r w:rsidR="00892DCB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well as other </w:t>
                            </w:r>
                            <w:r w:rsidR="0038675F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third grade </w:t>
                            </w:r>
                            <w:r w:rsidR="00892DCB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Math</w:t>
                            </w:r>
                            <w:r w:rsidR="008A34EB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skills for</w:t>
                            </w:r>
                            <w:r w:rsidR="00892DCB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review</w:t>
                            </w:r>
                            <w:r w:rsidR="0038675F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B9DDCD1" w14:textId="5FC59636" w:rsidR="0009205A" w:rsidRDefault="00172B11" w:rsidP="00470840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Study of rocks and soil will begin</w:t>
                            </w:r>
                            <w:r w:rsidR="00F57E4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mid to late April.</w:t>
                            </w:r>
                          </w:p>
                          <w:p w14:paraId="08B643E6" w14:textId="77777777" w:rsidR="00696EF6" w:rsidRDefault="00696EF6" w:rsidP="00470840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0AE6742" w14:textId="3094F81C" w:rsidR="002E5829" w:rsidRDefault="00354582" w:rsidP="002E5829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DFF1938" wp14:editId="2131A254">
                                  <wp:extent cx="2774950" cy="638175"/>
                                  <wp:effectExtent l="0" t="0" r="635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3ABB03" w14:textId="77777777" w:rsidR="00696EF6" w:rsidRDefault="00696EF6" w:rsidP="002E5829">
                            <w:pPr>
                              <w:jc w:val="center"/>
                              <w:rPr>
                                <w:rStyle w:val="TextRightAlignedChar"/>
                                <w:rFonts w:ascii="Baskerville Old Face" w:hAnsi="Baskerville Old Face"/>
                                <w:b/>
                                <w:noProof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14:paraId="09278D9B" w14:textId="535796A3" w:rsidR="00CE447A" w:rsidRPr="00EF7E7C" w:rsidRDefault="002D47FA" w:rsidP="002E5829">
                            <w:pPr>
                              <w:jc w:val="center"/>
                              <w:rPr>
                                <w:rStyle w:val="TextRightAlignedChar"/>
                                <w:rFonts w:ascii="Baskerville Old Face" w:hAnsi="Baskerville Old Face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EF7E7C">
                              <w:rPr>
                                <w:rStyle w:val="TextRightAlignedChar"/>
                                <w:rFonts w:ascii="Baskerville Old Face" w:hAnsi="Baskerville Old Face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March</w:t>
                            </w:r>
                            <w:r w:rsidR="00C62818" w:rsidRPr="00EF7E7C">
                              <w:rPr>
                                <w:rStyle w:val="TextRightAlignedChar"/>
                                <w:rFonts w:ascii="Baskerville Old Face" w:hAnsi="Baskerville Old Face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 xml:space="preserve"> Wave Wonders</w:t>
                            </w:r>
                          </w:p>
                          <w:p w14:paraId="1B72332E" w14:textId="20136E77" w:rsidR="00872E3F" w:rsidRDefault="00194D02" w:rsidP="002E5829">
                            <w:pPr>
                              <w:jc w:val="center"/>
                              <w:rPr>
                                <w:rStyle w:val="TextRightAlignedChar"/>
                                <w:rFonts w:ascii="Baskerville Old Face" w:hAnsi="Baskerville Old Face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Baskerville Old Face" w:hAnsi="Baskerville Old Face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Aubrey Hubbell</w:t>
                            </w:r>
                          </w:p>
                          <w:p w14:paraId="30E080D5" w14:textId="0E3558A2" w:rsidR="00003B26" w:rsidRPr="00EF7E7C" w:rsidRDefault="007764E0" w:rsidP="0095142E">
                            <w:pPr>
                              <w:jc w:val="center"/>
                              <w:rPr>
                                <w:rStyle w:val="TextRightAlignedChar"/>
                                <w:rFonts w:ascii="Baskerville Old Face" w:hAnsi="Baskerville Old Face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Baskerville Old Face" w:hAnsi="Baskerville Old Face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 xml:space="preserve">Colten </w:t>
                            </w:r>
                            <w:r w:rsidR="0095142E">
                              <w:rPr>
                                <w:rStyle w:val="TextRightAlignedChar"/>
                                <w:rFonts w:ascii="Baskerville Old Face" w:hAnsi="Baskerville Old Face"/>
                                <w:b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Hoyt</w:t>
                            </w:r>
                          </w:p>
                          <w:p w14:paraId="5E83C49A" w14:textId="1088D3BD" w:rsidR="00F019C9" w:rsidRPr="003067D5" w:rsidRDefault="007F3A4D" w:rsidP="00F019C9">
                            <w:pPr>
                              <w:jc w:val="center"/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3067D5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t xml:space="preserve">Both students </w:t>
                            </w:r>
                            <w:r w:rsidR="00E13306" w:rsidRPr="003067D5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t xml:space="preserve">are great examples </w:t>
                            </w:r>
                          </w:p>
                          <w:p w14:paraId="300833EF" w14:textId="0D5C73CA" w:rsidR="002912EF" w:rsidRPr="002F4F86" w:rsidRDefault="002F4F86" w:rsidP="00F019C9">
                            <w:pPr>
                              <w:jc w:val="center"/>
                              <w:rPr>
                                <w:rStyle w:val="TextRightAlignedChar"/>
                                <w:rFonts w:ascii="Abadi Extra Light" w:hAnsi="Abadi Extra Light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2F4F86">
                              <w:rPr>
                                <w:rStyle w:val="TextRightAlignedChar"/>
                                <w:rFonts w:ascii="Abadi Extra Light" w:hAnsi="Abadi Extra Light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In </w:t>
                            </w:r>
                            <w:r w:rsidR="00E13306">
                              <w:rPr>
                                <w:rStyle w:val="TextRightAlignedChar"/>
                                <w:rFonts w:ascii="Abadi Extra Light" w:hAnsi="Abadi Extra Light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April</w:t>
                            </w:r>
                            <w:r w:rsidRPr="002F4F86">
                              <w:rPr>
                                <w:rStyle w:val="TextRightAlignedChar"/>
                                <w:rFonts w:ascii="Abadi Extra Light" w:hAnsi="Abadi Extra Light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 </w:t>
                            </w:r>
                            <w:r w:rsidR="005B723F">
                              <w:rPr>
                                <w:rStyle w:val="TextRightAlignedChar"/>
                                <w:rFonts w:ascii="Abadi Extra Light" w:hAnsi="Abadi Extra Light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students </w:t>
                            </w:r>
                            <w:r w:rsidRPr="002F4F86">
                              <w:rPr>
                                <w:rStyle w:val="TextRightAlignedChar"/>
                                <w:rFonts w:ascii="Abadi Extra Light" w:hAnsi="Abadi Extra Light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are working to show </w:t>
                            </w:r>
                            <w:r w:rsidR="00774A90">
                              <w:rPr>
                                <w:rStyle w:val="TextRightAlignedChar"/>
                                <w:rFonts w:ascii="Abadi Extra Light" w:hAnsi="Abadi Extra Light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trustworthyness</w:t>
                            </w:r>
                            <w:r w:rsidR="00AC2E82">
                              <w:rPr>
                                <w:rStyle w:val="TextRightAlignedChar"/>
                                <w:rFonts w:ascii="Abadi Extra Light" w:hAnsi="Abadi Extra Light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.</w:t>
                            </w:r>
                            <w:r w:rsidR="00C32678">
                              <w:rPr>
                                <w:rStyle w:val="TextRightAlignedChar"/>
                                <w:rFonts w:ascii="Abadi Extra Light" w:hAnsi="Abadi Extra Light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 </w:t>
                            </w:r>
                          </w:p>
                          <w:p w14:paraId="001A3C50" w14:textId="77777777" w:rsidR="00C62818" w:rsidRPr="00B45E51" w:rsidRDefault="00C62818" w:rsidP="007F2844">
                            <w:pPr>
                              <w:rPr>
                                <w:rStyle w:val="TextRightAlignedChar"/>
                                <w:rFonts w:ascii="Century Gothic" w:hAnsi="Century Gothic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09887FEA" w14:textId="77777777" w:rsidR="000950F6" w:rsidRPr="00795D7E" w:rsidRDefault="000950F6" w:rsidP="007F2844">
                            <w:pPr>
                              <w:rPr>
                                <w:rStyle w:val="TextRightAlignedChar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A070" id="Text Box 183" o:spid="_x0000_s1030" type="#_x0000_t202" style="position:absolute;margin-left:325.5pt;margin-top:112.5pt;width:232.9pt;height:6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" filled="f" stroked="f">
                <v:textbox>
                  <w:txbxContent>
                    <w:p w14:paraId="398EACA5" w14:textId="64316E02" w:rsidR="003F0F60" w:rsidRDefault="003F0F60" w:rsidP="009F2A2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7563D02" wp14:editId="25940DBC">
                            <wp:extent cx="2774950" cy="723900"/>
                            <wp:effectExtent l="0" t="0" r="635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3D17EA" w14:textId="1701C27B" w:rsidR="003505B7" w:rsidRPr="00B45E51" w:rsidRDefault="00470840" w:rsidP="009F2A2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</w:pPr>
                      <w:r w:rsidRPr="00B45E51"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  <w:t>Science and Social Studies</w:t>
                      </w:r>
                    </w:p>
                    <w:p w14:paraId="65B9886F" w14:textId="347D60DA" w:rsidR="003067D5" w:rsidRDefault="0094339F" w:rsidP="00470840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In Science we </w:t>
                      </w:r>
                      <w:r w:rsidR="00F57E4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did a STEM experiment with peeps</w:t>
                      </w:r>
                      <w:r w:rsidR="00892DCB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. We 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have been working on measurement</w:t>
                      </w:r>
                      <w:r w:rsidR="00892DCB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as well as other </w:t>
                      </w:r>
                      <w:r w:rsidR="0038675F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third grade </w:t>
                      </w:r>
                      <w:r w:rsidR="00892DCB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Math</w:t>
                      </w:r>
                      <w:r w:rsidR="008A34EB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skills for</w:t>
                      </w:r>
                      <w:r w:rsidR="00892DCB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review</w:t>
                      </w:r>
                      <w:r w:rsidR="0038675F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B9DDCD1" w14:textId="5FC59636" w:rsidR="0009205A" w:rsidRDefault="00172B11" w:rsidP="00470840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Study of rocks and soil will begin</w:t>
                      </w:r>
                      <w:r w:rsidR="00F57E4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mid to late April.</w:t>
                      </w:r>
                    </w:p>
                    <w:p w14:paraId="08B643E6" w14:textId="77777777" w:rsidR="00696EF6" w:rsidRDefault="00696EF6" w:rsidP="00470840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0AE6742" w14:textId="3094F81C" w:rsidR="002E5829" w:rsidRDefault="00354582" w:rsidP="002E5829">
                      <w:pPr>
                        <w:jc w:val="center"/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5DFF1938" wp14:editId="2131A254">
                            <wp:extent cx="2774950" cy="638175"/>
                            <wp:effectExtent l="0" t="0" r="635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63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3ABB03" w14:textId="77777777" w:rsidR="00696EF6" w:rsidRDefault="00696EF6" w:rsidP="002E5829">
                      <w:pPr>
                        <w:jc w:val="center"/>
                        <w:rPr>
                          <w:rStyle w:val="TextRightAlignedChar"/>
                          <w:rFonts w:ascii="Baskerville Old Face" w:hAnsi="Baskerville Old Face"/>
                          <w:b/>
                          <w:noProof/>
                          <w:sz w:val="24"/>
                          <w:szCs w:val="24"/>
                          <w:lang w:bidi="ar-SA"/>
                        </w:rPr>
                      </w:pPr>
                    </w:p>
                    <w:p w14:paraId="09278D9B" w14:textId="535796A3" w:rsidR="00CE447A" w:rsidRPr="00EF7E7C" w:rsidRDefault="002D47FA" w:rsidP="002E5829">
                      <w:pPr>
                        <w:jc w:val="center"/>
                        <w:rPr>
                          <w:rStyle w:val="TextRightAlignedChar"/>
                          <w:rFonts w:ascii="Baskerville Old Face" w:hAnsi="Baskerville Old Face"/>
                          <w:b/>
                          <w:noProof/>
                          <w:sz w:val="36"/>
                          <w:szCs w:val="36"/>
                          <w:lang w:bidi="ar-SA"/>
                        </w:rPr>
                      </w:pPr>
                      <w:r w:rsidRPr="00EF7E7C">
                        <w:rPr>
                          <w:rStyle w:val="TextRightAlignedChar"/>
                          <w:rFonts w:ascii="Baskerville Old Face" w:hAnsi="Baskerville Old Face"/>
                          <w:b/>
                          <w:noProof/>
                          <w:sz w:val="36"/>
                          <w:szCs w:val="36"/>
                          <w:lang w:bidi="ar-SA"/>
                        </w:rPr>
                        <w:t>March</w:t>
                      </w:r>
                      <w:r w:rsidR="00C62818" w:rsidRPr="00EF7E7C">
                        <w:rPr>
                          <w:rStyle w:val="TextRightAlignedChar"/>
                          <w:rFonts w:ascii="Baskerville Old Face" w:hAnsi="Baskerville Old Face"/>
                          <w:b/>
                          <w:noProof/>
                          <w:sz w:val="36"/>
                          <w:szCs w:val="36"/>
                          <w:lang w:bidi="ar-SA"/>
                        </w:rPr>
                        <w:t xml:space="preserve"> Wave Wonders</w:t>
                      </w:r>
                    </w:p>
                    <w:p w14:paraId="1B72332E" w14:textId="20136E77" w:rsidR="00872E3F" w:rsidRDefault="00194D02" w:rsidP="002E5829">
                      <w:pPr>
                        <w:jc w:val="center"/>
                        <w:rPr>
                          <w:rStyle w:val="TextRightAlignedChar"/>
                          <w:rFonts w:ascii="Baskerville Old Face" w:hAnsi="Baskerville Old Face"/>
                          <w:b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Baskerville Old Face" w:hAnsi="Baskerville Old Face"/>
                          <w:b/>
                          <w:noProof/>
                          <w:sz w:val="36"/>
                          <w:szCs w:val="36"/>
                          <w:lang w:bidi="ar-SA"/>
                        </w:rPr>
                        <w:t>Aubrey Hubbell</w:t>
                      </w:r>
                    </w:p>
                    <w:p w14:paraId="30E080D5" w14:textId="0E3558A2" w:rsidR="00003B26" w:rsidRPr="00EF7E7C" w:rsidRDefault="007764E0" w:rsidP="0095142E">
                      <w:pPr>
                        <w:jc w:val="center"/>
                        <w:rPr>
                          <w:rStyle w:val="TextRightAlignedChar"/>
                          <w:rFonts w:ascii="Baskerville Old Face" w:hAnsi="Baskerville Old Face"/>
                          <w:b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Baskerville Old Face" w:hAnsi="Baskerville Old Face"/>
                          <w:b/>
                          <w:noProof/>
                          <w:sz w:val="36"/>
                          <w:szCs w:val="36"/>
                          <w:lang w:bidi="ar-SA"/>
                        </w:rPr>
                        <w:t xml:space="preserve">Colten </w:t>
                      </w:r>
                      <w:r w:rsidR="0095142E">
                        <w:rPr>
                          <w:rStyle w:val="TextRightAlignedChar"/>
                          <w:rFonts w:ascii="Baskerville Old Face" w:hAnsi="Baskerville Old Face"/>
                          <w:b/>
                          <w:noProof/>
                          <w:sz w:val="36"/>
                          <w:szCs w:val="36"/>
                          <w:lang w:bidi="ar-SA"/>
                        </w:rPr>
                        <w:t>Hoyt</w:t>
                      </w:r>
                    </w:p>
                    <w:p w14:paraId="5E83C49A" w14:textId="1088D3BD" w:rsidR="00F019C9" w:rsidRPr="003067D5" w:rsidRDefault="007F3A4D" w:rsidP="00F019C9">
                      <w:pPr>
                        <w:jc w:val="center"/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4"/>
                          <w:szCs w:val="24"/>
                          <w:lang w:bidi="ar-SA"/>
                        </w:rPr>
                      </w:pPr>
                      <w:r w:rsidRPr="003067D5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4"/>
                          <w:szCs w:val="24"/>
                          <w:lang w:bidi="ar-SA"/>
                        </w:rPr>
                        <w:t xml:space="preserve">Both students </w:t>
                      </w:r>
                      <w:r w:rsidR="00E13306" w:rsidRPr="003067D5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4"/>
                          <w:szCs w:val="24"/>
                          <w:lang w:bidi="ar-SA"/>
                        </w:rPr>
                        <w:t xml:space="preserve">are great examples </w:t>
                      </w:r>
                    </w:p>
                    <w:p w14:paraId="300833EF" w14:textId="0D5C73CA" w:rsidR="002912EF" w:rsidRPr="002F4F86" w:rsidRDefault="002F4F86" w:rsidP="00F019C9">
                      <w:pPr>
                        <w:jc w:val="center"/>
                        <w:rPr>
                          <w:rStyle w:val="TextRightAlignedChar"/>
                          <w:rFonts w:ascii="Abadi Extra Light" w:hAnsi="Abadi Extra Light"/>
                          <w:b/>
                          <w:noProof/>
                          <w:sz w:val="28"/>
                          <w:szCs w:val="28"/>
                          <w:lang w:bidi="ar-SA"/>
                        </w:rPr>
                      </w:pPr>
                      <w:r w:rsidRPr="002F4F86">
                        <w:rPr>
                          <w:rStyle w:val="TextRightAlignedChar"/>
                          <w:rFonts w:ascii="Abadi Extra Light" w:hAnsi="Abadi Extra Light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In </w:t>
                      </w:r>
                      <w:r w:rsidR="00E13306">
                        <w:rPr>
                          <w:rStyle w:val="TextRightAlignedChar"/>
                          <w:rFonts w:ascii="Abadi Extra Light" w:hAnsi="Abadi Extra Light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>April</w:t>
                      </w:r>
                      <w:r w:rsidRPr="002F4F86">
                        <w:rPr>
                          <w:rStyle w:val="TextRightAlignedChar"/>
                          <w:rFonts w:ascii="Abadi Extra Light" w:hAnsi="Abadi Extra Light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 </w:t>
                      </w:r>
                      <w:r w:rsidR="005B723F">
                        <w:rPr>
                          <w:rStyle w:val="TextRightAlignedChar"/>
                          <w:rFonts w:ascii="Abadi Extra Light" w:hAnsi="Abadi Extra Light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students </w:t>
                      </w:r>
                      <w:r w:rsidRPr="002F4F86">
                        <w:rPr>
                          <w:rStyle w:val="TextRightAlignedChar"/>
                          <w:rFonts w:ascii="Abadi Extra Light" w:hAnsi="Abadi Extra Light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are working to show </w:t>
                      </w:r>
                      <w:r w:rsidR="00774A90">
                        <w:rPr>
                          <w:rStyle w:val="TextRightAlignedChar"/>
                          <w:rFonts w:ascii="Abadi Extra Light" w:hAnsi="Abadi Extra Light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>trustworthyness</w:t>
                      </w:r>
                      <w:r w:rsidR="00AC2E82">
                        <w:rPr>
                          <w:rStyle w:val="TextRightAlignedChar"/>
                          <w:rFonts w:ascii="Abadi Extra Light" w:hAnsi="Abadi Extra Light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>.</w:t>
                      </w:r>
                      <w:r w:rsidR="00C32678">
                        <w:rPr>
                          <w:rStyle w:val="TextRightAlignedChar"/>
                          <w:rFonts w:ascii="Abadi Extra Light" w:hAnsi="Abadi Extra Light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 </w:t>
                      </w:r>
                    </w:p>
                    <w:p w14:paraId="001A3C50" w14:textId="77777777" w:rsidR="00C62818" w:rsidRPr="00B45E51" w:rsidRDefault="00C62818" w:rsidP="007F2844">
                      <w:pPr>
                        <w:rPr>
                          <w:rStyle w:val="TextRightAlignedChar"/>
                          <w:rFonts w:ascii="Century Gothic" w:hAnsi="Century Gothic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  <w:p w14:paraId="09887FEA" w14:textId="77777777" w:rsidR="000950F6" w:rsidRPr="00795D7E" w:rsidRDefault="000950F6" w:rsidP="007F2844">
                      <w:pPr>
                        <w:rPr>
                          <w:rStyle w:val="TextRightAlignedChar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0A2" w:rsidRPr="008126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2F58A2F1" wp14:editId="766FC71F">
                <wp:simplePos x="0" y="0"/>
                <wp:positionH relativeFrom="column">
                  <wp:posOffset>3854450</wp:posOffset>
                </wp:positionH>
                <wp:positionV relativeFrom="paragraph">
                  <wp:posOffset>1010285</wp:posOffset>
                </wp:positionV>
                <wp:extent cx="3395345" cy="8509635"/>
                <wp:effectExtent l="0" t="0" r="0" b="5715"/>
                <wp:wrapNone/>
                <wp:docPr id="3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395345" cy="8509635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79E43" w14:textId="77777777" w:rsidR="000950F6" w:rsidRDefault="000950F6" w:rsidP="00607144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A2F1" id="Freeform 144" o:spid="_x0000_s1031" style="position:absolute;margin-left:303.5pt;margin-top:79.55pt;width:267.35pt;height:670.05pt;flip:x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" adj="-11796480,,5400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angle="45" focus="100%" type="gradient"/>
                <v:stroke joinstyle="round"/>
                <v:formulas/>
                <v:path arrowok="t" o:connecttype="custom" o:connectlocs="3011484,1364;3052392,6822;3092179,18419;3129725,35474;3166149,57304;3199772,84592;3232835,115290;3262535,150764;3289993,189649;3314650,233309;3337065,279016;3354998,328133;3371249,379980;3382456,434555;3390862,490494;3394785,548481;3395345,7931820;3393664,7990489;3387500,8047793;3376852,8103050;3363964,8156943;3346032,8206743;3325858,8253814;3302882,8298838;3277105,8340452;3247965,8377972;3217144,8410717;3183521,8439369;3147657,8463928;3110672,8483712;3072005,8498038;3031658,8506906;2990750,8509635;384421,8508953;343513,8502813;304287,8491898;266181,8474843;230316,8452331;195573,8425726;162510,8394345;132810,8359553;105912,8319304;80695,8277008;58840,8230619;40347,8182184;25217,8129655;12889,8075762;4483,8019141;560,7961837;560,682" o:connectangles="0,0,0,0,0,0,0,0,0,0,0,0,0,0,0,0,0,0,0,0,0,0,0,0,0,0,0,0,0,0,0,0,0,0,0,0,0,0,0,0,0,0,0,0,0,0,0,0,0,0" textboxrect="0,0,6059,12474"/>
                <v:textbox>
                  <w:txbxContent>
                    <w:p w14:paraId="0CB79E43" w14:textId="77777777" w:rsidR="000950F6" w:rsidRDefault="000950F6" w:rsidP="00607144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3936ECB8" wp14:editId="0B241D72">
                <wp:simplePos x="0" y="0"/>
                <wp:positionH relativeFrom="column">
                  <wp:posOffset>3655060</wp:posOffset>
                </wp:positionH>
                <wp:positionV relativeFrom="paragraph">
                  <wp:posOffset>868045</wp:posOffset>
                </wp:positionV>
                <wp:extent cx="3601720" cy="8662670"/>
                <wp:effectExtent l="6985" t="1270" r="1270" b="3810"/>
                <wp:wrapNone/>
                <wp:docPr id="3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01720" cy="8662670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CC513" id="Freeform 143" o:spid="_x0000_s1026" style="position:absolute;margin-left:287.8pt;margin-top:68.35pt;width:283.6pt;height:682.1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#b2a1c7 [1943]" stroked="f">
                <v:fill color2="#b2a1c7 [1943]" o:opacity2="36044f" rotate="t" angle="135" focus="100%" type="gradient"/>
                <v:path arrowok="t" o:connecttype="custom" o:connectlocs="12615,50121;3270,40686;0,25945;3270,11793;12615,2948;3180764,0;3191510,590;3223747,4128;3255050,10024;3285886,19459;3315788,32431;3344755,47762;3372320,67221;3399418,88449;3424648,112035;3448942,138570;3471836,167463;3505942,219943;3540983,290702;3560138,340822;3572753,380919;3582564,422195;3590974,465240;3597048,508285;3600786,553689;3601720,599093;3601720,8662670;3560606,599093;3559204,543075;3548458,462292;3530704,386226;3505008,314878;3473237,250605;3435393,193408;3391943,145056;3344287,106138;3310648,85500;3284017,72528;3256452,63093;3228419,56018;3199920,52480;3180764,51890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038A66A6" wp14:editId="6F90A5AD">
                <wp:simplePos x="0" y="0"/>
                <wp:positionH relativeFrom="column">
                  <wp:posOffset>92075</wp:posOffset>
                </wp:positionH>
                <wp:positionV relativeFrom="paragraph">
                  <wp:posOffset>274320</wp:posOffset>
                </wp:positionV>
                <wp:extent cx="4003040" cy="9248140"/>
                <wp:effectExtent l="6350" t="7620" r="635" b="2540"/>
                <wp:wrapNone/>
                <wp:docPr id="3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9248140"/>
                        </a:xfrm>
                        <a:custGeom>
                          <a:avLst/>
                          <a:gdLst>
                            <a:gd name="T0" fmla="*/ 5975 w 6035"/>
                            <a:gd name="T1" fmla="*/ 14782 h 14782"/>
                            <a:gd name="T2" fmla="*/ 6032 w 6035"/>
                            <a:gd name="T3" fmla="*/ 14767 h 14782"/>
                            <a:gd name="T4" fmla="*/ 6035 w 6035"/>
                            <a:gd name="T5" fmla="*/ 772 h 14782"/>
                            <a:gd name="T6" fmla="*/ 6034 w 6035"/>
                            <a:gd name="T7" fmla="*/ 733 h 14782"/>
                            <a:gd name="T8" fmla="*/ 6028 w 6035"/>
                            <a:gd name="T9" fmla="*/ 656 h 14782"/>
                            <a:gd name="T10" fmla="*/ 6017 w 6035"/>
                            <a:gd name="T11" fmla="*/ 582 h 14782"/>
                            <a:gd name="T12" fmla="*/ 6002 w 6035"/>
                            <a:gd name="T13" fmla="*/ 509 h 14782"/>
                            <a:gd name="T14" fmla="*/ 5982 w 6035"/>
                            <a:gd name="T15" fmla="*/ 441 h 14782"/>
                            <a:gd name="T16" fmla="*/ 5958 w 6035"/>
                            <a:gd name="T17" fmla="*/ 376 h 14782"/>
                            <a:gd name="T18" fmla="*/ 5928 w 6035"/>
                            <a:gd name="T19" fmla="*/ 315 h 14782"/>
                            <a:gd name="T20" fmla="*/ 5896 w 6035"/>
                            <a:gd name="T21" fmla="*/ 258 h 14782"/>
                            <a:gd name="T22" fmla="*/ 5859 w 6035"/>
                            <a:gd name="T23" fmla="*/ 205 h 14782"/>
                            <a:gd name="T24" fmla="*/ 5819 w 6035"/>
                            <a:gd name="T25" fmla="*/ 156 h 14782"/>
                            <a:gd name="T26" fmla="*/ 5775 w 6035"/>
                            <a:gd name="T27" fmla="*/ 114 h 14782"/>
                            <a:gd name="T28" fmla="*/ 5728 w 6035"/>
                            <a:gd name="T29" fmla="*/ 78 h 14782"/>
                            <a:gd name="T30" fmla="*/ 5680 w 6035"/>
                            <a:gd name="T31" fmla="*/ 49 h 14782"/>
                            <a:gd name="T32" fmla="*/ 5641 w 6035"/>
                            <a:gd name="T33" fmla="*/ 30 h 14782"/>
                            <a:gd name="T34" fmla="*/ 5615 w 6035"/>
                            <a:gd name="T35" fmla="*/ 20 h 14782"/>
                            <a:gd name="T36" fmla="*/ 5588 w 6035"/>
                            <a:gd name="T37" fmla="*/ 12 h 14782"/>
                            <a:gd name="T38" fmla="*/ 5561 w 6035"/>
                            <a:gd name="T39" fmla="*/ 6 h 14782"/>
                            <a:gd name="T40" fmla="*/ 5533 w 6035"/>
                            <a:gd name="T41" fmla="*/ 3 h 14782"/>
                            <a:gd name="T42" fmla="*/ 5505 w 6035"/>
                            <a:gd name="T43" fmla="*/ 0 h 14782"/>
                            <a:gd name="T44" fmla="*/ 5491 w 6035"/>
                            <a:gd name="T45" fmla="*/ 0 h 14782"/>
                            <a:gd name="T46" fmla="*/ 35 w 6035"/>
                            <a:gd name="T47" fmla="*/ 0 h 14782"/>
                            <a:gd name="T48" fmla="*/ 0 w 6035"/>
                            <a:gd name="T49" fmla="*/ 77 h 14782"/>
                            <a:gd name="T50" fmla="*/ 5491 w 6035"/>
                            <a:gd name="T51" fmla="*/ 77 h 14782"/>
                            <a:gd name="T52" fmla="*/ 5491 w 6035"/>
                            <a:gd name="T53" fmla="*/ 77 h 14782"/>
                            <a:gd name="T54" fmla="*/ 5539 w 6035"/>
                            <a:gd name="T55" fmla="*/ 80 h 14782"/>
                            <a:gd name="T56" fmla="*/ 5585 w 6035"/>
                            <a:gd name="T57" fmla="*/ 91 h 14782"/>
                            <a:gd name="T58" fmla="*/ 5629 w 6035"/>
                            <a:gd name="T59" fmla="*/ 107 h 14782"/>
                            <a:gd name="T60" fmla="*/ 5673 w 6035"/>
                            <a:gd name="T61" fmla="*/ 131 h 14782"/>
                            <a:gd name="T62" fmla="*/ 5714 w 6035"/>
                            <a:gd name="T63" fmla="*/ 160 h 14782"/>
                            <a:gd name="T64" fmla="*/ 5752 w 6035"/>
                            <a:gd name="T65" fmla="*/ 194 h 14782"/>
                            <a:gd name="T66" fmla="*/ 5789 w 6035"/>
                            <a:gd name="T67" fmla="*/ 233 h 14782"/>
                            <a:gd name="T68" fmla="*/ 5823 w 6035"/>
                            <a:gd name="T69" fmla="*/ 276 h 14782"/>
                            <a:gd name="T70" fmla="*/ 5854 w 6035"/>
                            <a:gd name="T71" fmla="*/ 327 h 14782"/>
                            <a:gd name="T72" fmla="*/ 5881 w 6035"/>
                            <a:gd name="T73" fmla="*/ 381 h 14782"/>
                            <a:gd name="T74" fmla="*/ 5906 w 6035"/>
                            <a:gd name="T75" fmla="*/ 438 h 14782"/>
                            <a:gd name="T76" fmla="*/ 5926 w 6035"/>
                            <a:gd name="T77" fmla="*/ 500 h 14782"/>
                            <a:gd name="T78" fmla="*/ 5942 w 6035"/>
                            <a:gd name="T79" fmla="*/ 564 h 14782"/>
                            <a:gd name="T80" fmla="*/ 5954 w 6035"/>
                            <a:gd name="T81" fmla="*/ 631 h 14782"/>
                            <a:gd name="T82" fmla="*/ 5962 w 6035"/>
                            <a:gd name="T83" fmla="*/ 701 h 14782"/>
                            <a:gd name="T84" fmla="*/ 5965 w 6035"/>
                            <a:gd name="T85" fmla="*/ 772 h 14782"/>
                            <a:gd name="T86" fmla="*/ 5965 w 6035"/>
                            <a:gd name="T87" fmla="*/ 772 h 1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5" h="14782">
                              <a:moveTo>
                                <a:pt x="5970" y="14782"/>
                              </a:moveTo>
                              <a:lnTo>
                                <a:pt x="5975" y="14782"/>
                              </a:lnTo>
                              <a:lnTo>
                                <a:pt x="6032" y="14782"/>
                              </a:lnTo>
                              <a:lnTo>
                                <a:pt x="6032" y="14767"/>
                              </a:lnTo>
                              <a:lnTo>
                                <a:pt x="6035" y="772"/>
                              </a:lnTo>
                              <a:lnTo>
                                <a:pt x="6034" y="733"/>
                              </a:lnTo>
                              <a:lnTo>
                                <a:pt x="6032" y="695"/>
                              </a:lnTo>
                              <a:lnTo>
                                <a:pt x="6028" y="656"/>
                              </a:lnTo>
                              <a:lnTo>
                                <a:pt x="6024" y="618"/>
                              </a:lnTo>
                              <a:lnTo>
                                <a:pt x="6017" y="582"/>
                              </a:lnTo>
                              <a:lnTo>
                                <a:pt x="6010" y="546"/>
                              </a:lnTo>
                              <a:lnTo>
                                <a:pt x="6002" y="509"/>
                              </a:lnTo>
                              <a:lnTo>
                                <a:pt x="5992" y="475"/>
                              </a:lnTo>
                              <a:lnTo>
                                <a:pt x="5982" y="441"/>
                              </a:lnTo>
                              <a:lnTo>
                                <a:pt x="5970" y="408"/>
                              </a:lnTo>
                              <a:lnTo>
                                <a:pt x="5958" y="376"/>
                              </a:lnTo>
                              <a:lnTo>
                                <a:pt x="5943" y="344"/>
                              </a:lnTo>
                              <a:lnTo>
                                <a:pt x="5928" y="315"/>
                              </a:lnTo>
                              <a:lnTo>
                                <a:pt x="5913" y="286"/>
                              </a:lnTo>
                              <a:lnTo>
                                <a:pt x="5896" y="258"/>
                              </a:lnTo>
                              <a:lnTo>
                                <a:pt x="5878" y="231"/>
                              </a:lnTo>
                              <a:lnTo>
                                <a:pt x="5859" y="205"/>
                              </a:lnTo>
                              <a:lnTo>
                                <a:pt x="5839" y="180"/>
                              </a:lnTo>
                              <a:lnTo>
                                <a:pt x="5819" y="156"/>
                              </a:lnTo>
                              <a:lnTo>
                                <a:pt x="5798" y="135"/>
                              </a:lnTo>
                              <a:lnTo>
                                <a:pt x="5775" y="114"/>
                              </a:lnTo>
                              <a:lnTo>
                                <a:pt x="5752" y="95"/>
                              </a:lnTo>
                              <a:lnTo>
                                <a:pt x="5728" y="78"/>
                              </a:lnTo>
                              <a:lnTo>
                                <a:pt x="5704" y="63"/>
                              </a:lnTo>
                              <a:lnTo>
                                <a:pt x="5680" y="49"/>
                              </a:lnTo>
                              <a:lnTo>
                                <a:pt x="5654" y="36"/>
                              </a:lnTo>
                              <a:lnTo>
                                <a:pt x="5641" y="30"/>
                              </a:lnTo>
                              <a:lnTo>
                                <a:pt x="5628" y="25"/>
                              </a:lnTo>
                              <a:lnTo>
                                <a:pt x="5615" y="20"/>
                              </a:lnTo>
                              <a:lnTo>
                                <a:pt x="5601" y="16"/>
                              </a:lnTo>
                              <a:lnTo>
                                <a:pt x="5588" y="12"/>
                              </a:lnTo>
                              <a:lnTo>
                                <a:pt x="5575" y="10"/>
                              </a:lnTo>
                              <a:lnTo>
                                <a:pt x="5561" y="6"/>
                              </a:lnTo>
                              <a:lnTo>
                                <a:pt x="5548" y="4"/>
                              </a:lnTo>
                              <a:lnTo>
                                <a:pt x="5533" y="3"/>
                              </a:lnTo>
                              <a:lnTo>
                                <a:pt x="5519" y="1"/>
                              </a:lnTo>
                              <a:lnTo>
                                <a:pt x="5505" y="0"/>
                              </a:lnTo>
                              <a:lnTo>
                                <a:pt x="5491" y="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35" y="77"/>
                              </a:lnTo>
                              <a:lnTo>
                                <a:pt x="5491" y="77"/>
                              </a:lnTo>
                              <a:lnTo>
                                <a:pt x="5515" y="78"/>
                              </a:lnTo>
                              <a:lnTo>
                                <a:pt x="5539" y="80"/>
                              </a:lnTo>
                              <a:lnTo>
                                <a:pt x="5562" y="84"/>
                              </a:lnTo>
                              <a:lnTo>
                                <a:pt x="5585" y="91"/>
                              </a:lnTo>
                              <a:lnTo>
                                <a:pt x="5607" y="98"/>
                              </a:lnTo>
                              <a:lnTo>
                                <a:pt x="5629" y="107"/>
                              </a:lnTo>
                              <a:lnTo>
                                <a:pt x="5652" y="119"/>
                              </a:lnTo>
                              <a:lnTo>
                                <a:pt x="5673" y="131"/>
                              </a:lnTo>
                              <a:lnTo>
                                <a:pt x="5693" y="143"/>
                              </a:lnTo>
                              <a:lnTo>
                                <a:pt x="5714" y="160"/>
                              </a:lnTo>
                              <a:lnTo>
                                <a:pt x="5734" y="175"/>
                              </a:lnTo>
                              <a:lnTo>
                                <a:pt x="5752" y="194"/>
                              </a:lnTo>
                              <a:lnTo>
                                <a:pt x="5771" y="213"/>
                              </a:lnTo>
                              <a:lnTo>
                                <a:pt x="5789" y="233"/>
                              </a:lnTo>
                              <a:lnTo>
                                <a:pt x="5806" y="255"/>
                              </a:lnTo>
                              <a:lnTo>
                                <a:pt x="5823" y="276"/>
                              </a:lnTo>
                              <a:lnTo>
                                <a:pt x="5838" y="301"/>
                              </a:lnTo>
                              <a:lnTo>
                                <a:pt x="5854" y="327"/>
                              </a:lnTo>
                              <a:lnTo>
                                <a:pt x="5868" y="353"/>
                              </a:lnTo>
                              <a:lnTo>
                                <a:pt x="5881" y="381"/>
                              </a:lnTo>
                              <a:lnTo>
                                <a:pt x="5894" y="409"/>
                              </a:lnTo>
                              <a:lnTo>
                                <a:pt x="5906" y="438"/>
                              </a:lnTo>
                              <a:lnTo>
                                <a:pt x="5917" y="468"/>
                              </a:lnTo>
                              <a:lnTo>
                                <a:pt x="5926" y="500"/>
                              </a:lnTo>
                              <a:lnTo>
                                <a:pt x="5935" y="532"/>
                              </a:lnTo>
                              <a:lnTo>
                                <a:pt x="5942" y="564"/>
                              </a:lnTo>
                              <a:lnTo>
                                <a:pt x="5950" y="598"/>
                              </a:lnTo>
                              <a:lnTo>
                                <a:pt x="5954" y="631"/>
                              </a:lnTo>
                              <a:lnTo>
                                <a:pt x="5959" y="666"/>
                              </a:lnTo>
                              <a:lnTo>
                                <a:pt x="5962" y="701"/>
                              </a:lnTo>
                              <a:lnTo>
                                <a:pt x="5964" y="737"/>
                              </a:lnTo>
                              <a:lnTo>
                                <a:pt x="5965" y="772"/>
                              </a:lnTo>
                              <a:lnTo>
                                <a:pt x="5970" y="147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50DD" id="Freeform 141" o:spid="_x0000_s1026" style="position:absolute;margin-left:7.25pt;margin-top:21.6pt;width:315.2pt;height:728.2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5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" path="m5970,14782r5,l6032,14782r,-15l6035,772r-1,-39l6032,695r-4,-39l6024,618r-7,-36l6010,546r-8,-37l5992,475r-10,-34l5970,408r-12,-32l5943,344r-15,-29l5913,286r-17,-28l5878,231r-19,-26l5839,180r-20,-24l5798,135r-23,-21l5752,95,5728,78,5704,63,5680,49,5654,36r-13,-6l5628,25r-13,-5l5601,16r-13,-4l5575,10,5561,6,5548,4,5533,3,5519,1,5505,r-14,l35,,,,,77r35,l5491,77r24,1l5539,80r23,4l5585,91r22,7l5629,107r23,12l5673,131r20,12l5714,160r20,15l5752,194r19,19l5789,233r17,22l5823,276r15,25l5854,327r14,26l5881,381r13,28l5906,438r11,30l5926,500r9,32l5942,564r8,34l5954,631r5,35l5962,701r2,36l5965,772r5,14010xe" fillcolor="#fabf8f [1945]" stroked="f">
                <v:fill opacity="37265f"/>
                <v:path arrowok="t" o:connecttype="custom" o:connectlocs="3963242,9248140;4001050,9238755;4003040,482990;4002377,458591;3998397,410417;3991101,364120;3981151,318448;3967885,275905;3951966,235239;3932066,197075;3910841,161414;3886298,128255;3859766,97599;3830581,71322;3799406,48800;3767567,30656;3741698,18769;3724452,12513;3706543,7508;3688634,3754;3670061,1877;3651489,0;3642203,0;23216,0;0,48174;3642203,48174;3642203,48174;3674041,50051;3704553,56933;3733739,66943;3762924,81958;3790119,100102;3815325,121373;3839867,145773;3862420,172675;3882982,204583;3900891,238367;3917474,274028;3930740,312818;3941353,352858;3949312,394776;3954619,438570;3956609,482990;3956609,482990" o:connectangles="0,0,0,0,0,0,0,0,0,0,0,0,0,0,0,0,0,0,0,0,0,0,0,0,0,0,0,0,0,0,0,0,0,0,0,0,0,0,0,0,0,0,0,0"/>
              </v:shape>
            </w:pict>
          </mc:Fallback>
        </mc:AlternateContent>
      </w:r>
      <w:r w:rsidR="00C76012">
        <w:t xml:space="preserve">     </w:t>
      </w:r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7D3A" w14:textId="77777777" w:rsidR="00AA2E1A" w:rsidRDefault="00AA2E1A">
      <w:pPr>
        <w:spacing w:after="0" w:line="240" w:lineRule="auto"/>
      </w:pPr>
      <w:r>
        <w:separator/>
      </w:r>
    </w:p>
  </w:endnote>
  <w:endnote w:type="continuationSeparator" w:id="0">
    <w:p w14:paraId="54FDBAB9" w14:textId="77777777" w:rsidR="00AA2E1A" w:rsidRDefault="00A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A579" w14:textId="77777777" w:rsidR="00AA2E1A" w:rsidRDefault="00AA2E1A">
      <w:pPr>
        <w:spacing w:after="0" w:line="240" w:lineRule="auto"/>
      </w:pPr>
      <w:r>
        <w:separator/>
      </w:r>
    </w:p>
  </w:footnote>
  <w:footnote w:type="continuationSeparator" w:id="0">
    <w:p w14:paraId="0D7B3489" w14:textId="77777777" w:rsidR="00AA2E1A" w:rsidRDefault="00AA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3B4"/>
    <w:multiLevelType w:val="multilevel"/>
    <w:tmpl w:val="9ED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132"/>
    <w:multiLevelType w:val="hybridMultilevel"/>
    <w:tmpl w:val="6E0E947E"/>
    <w:lvl w:ilvl="0" w:tplc="2ED27E9A">
      <w:numFmt w:val="bullet"/>
      <w:lvlText w:val=""/>
      <w:lvlJc w:val="left"/>
      <w:pPr>
        <w:ind w:left="720" w:hanging="360"/>
      </w:pPr>
      <w:rPr>
        <w:rFonts w:ascii="Symbol" w:eastAsia="GungsuhChe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A7B78"/>
    <w:multiLevelType w:val="multilevel"/>
    <w:tmpl w:val="EA9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C3B8F"/>
    <w:multiLevelType w:val="hybridMultilevel"/>
    <w:tmpl w:val="9A16C5B4"/>
    <w:lvl w:ilvl="0" w:tplc="1AAA3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21A5A"/>
    <w:multiLevelType w:val="multilevel"/>
    <w:tmpl w:val="5B3200AC"/>
    <w:lvl w:ilvl="0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654C4"/>
    <w:multiLevelType w:val="multilevel"/>
    <w:tmpl w:val="471E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683825">
    <w:abstractNumId w:val="3"/>
  </w:num>
  <w:num w:numId="2" w16cid:durableId="1435787791">
    <w:abstractNumId w:val="0"/>
  </w:num>
  <w:num w:numId="3" w16cid:durableId="2053189340">
    <w:abstractNumId w:val="4"/>
  </w:num>
  <w:num w:numId="4" w16cid:durableId="345715185">
    <w:abstractNumId w:val="2"/>
  </w:num>
  <w:num w:numId="5" w16cid:durableId="1525824147">
    <w:abstractNumId w:val="5"/>
  </w:num>
  <w:num w:numId="6" w16cid:durableId="81114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DD"/>
    <w:rsid w:val="00003B26"/>
    <w:rsid w:val="0001032F"/>
    <w:rsid w:val="00011B9C"/>
    <w:rsid w:val="00022C12"/>
    <w:rsid w:val="000232A8"/>
    <w:rsid w:val="000260DC"/>
    <w:rsid w:val="00041492"/>
    <w:rsid w:val="0004157F"/>
    <w:rsid w:val="0004422F"/>
    <w:rsid w:val="00063B49"/>
    <w:rsid w:val="00067D8E"/>
    <w:rsid w:val="00091809"/>
    <w:rsid w:val="0009205A"/>
    <w:rsid w:val="000950F6"/>
    <w:rsid w:val="0009747C"/>
    <w:rsid w:val="000A2030"/>
    <w:rsid w:val="000A4ECB"/>
    <w:rsid w:val="000B2536"/>
    <w:rsid w:val="000B2D63"/>
    <w:rsid w:val="000B5323"/>
    <w:rsid w:val="000C1816"/>
    <w:rsid w:val="000D3E60"/>
    <w:rsid w:val="00107B02"/>
    <w:rsid w:val="00110999"/>
    <w:rsid w:val="00121266"/>
    <w:rsid w:val="001267C5"/>
    <w:rsid w:val="0012699E"/>
    <w:rsid w:val="00132057"/>
    <w:rsid w:val="00132A09"/>
    <w:rsid w:val="00132BB2"/>
    <w:rsid w:val="00134208"/>
    <w:rsid w:val="001452F4"/>
    <w:rsid w:val="00146269"/>
    <w:rsid w:val="00154959"/>
    <w:rsid w:val="0015676F"/>
    <w:rsid w:val="00171DCB"/>
    <w:rsid w:val="00172B11"/>
    <w:rsid w:val="00186256"/>
    <w:rsid w:val="00192518"/>
    <w:rsid w:val="00194D02"/>
    <w:rsid w:val="00196588"/>
    <w:rsid w:val="001A6384"/>
    <w:rsid w:val="001C66AD"/>
    <w:rsid w:val="001D03A0"/>
    <w:rsid w:val="001D22C0"/>
    <w:rsid w:val="001E23D3"/>
    <w:rsid w:val="001F7C38"/>
    <w:rsid w:val="00211319"/>
    <w:rsid w:val="00232BA6"/>
    <w:rsid w:val="00241F53"/>
    <w:rsid w:val="00243516"/>
    <w:rsid w:val="00246093"/>
    <w:rsid w:val="0025272B"/>
    <w:rsid w:val="0025566F"/>
    <w:rsid w:val="00277455"/>
    <w:rsid w:val="0028187C"/>
    <w:rsid w:val="00290B69"/>
    <w:rsid w:val="002912EF"/>
    <w:rsid w:val="002C2157"/>
    <w:rsid w:val="002D47FA"/>
    <w:rsid w:val="002E5136"/>
    <w:rsid w:val="002E5829"/>
    <w:rsid w:val="002F4F86"/>
    <w:rsid w:val="003067D5"/>
    <w:rsid w:val="0031698D"/>
    <w:rsid w:val="00320A29"/>
    <w:rsid w:val="0032125F"/>
    <w:rsid w:val="00322631"/>
    <w:rsid w:val="00327F36"/>
    <w:rsid w:val="00335E23"/>
    <w:rsid w:val="003505B7"/>
    <w:rsid w:val="0035113C"/>
    <w:rsid w:val="00354582"/>
    <w:rsid w:val="00371DB5"/>
    <w:rsid w:val="0038675F"/>
    <w:rsid w:val="00396B2F"/>
    <w:rsid w:val="00397998"/>
    <w:rsid w:val="00397CF3"/>
    <w:rsid w:val="003A0F29"/>
    <w:rsid w:val="003A72DB"/>
    <w:rsid w:val="003C1BD2"/>
    <w:rsid w:val="003C226E"/>
    <w:rsid w:val="003C4994"/>
    <w:rsid w:val="003C6502"/>
    <w:rsid w:val="003C789E"/>
    <w:rsid w:val="003D491E"/>
    <w:rsid w:val="003E21F0"/>
    <w:rsid w:val="003E40BF"/>
    <w:rsid w:val="003F0F60"/>
    <w:rsid w:val="003F2785"/>
    <w:rsid w:val="003F337F"/>
    <w:rsid w:val="003F7E06"/>
    <w:rsid w:val="004024E4"/>
    <w:rsid w:val="0040421D"/>
    <w:rsid w:val="00404AD6"/>
    <w:rsid w:val="00412B7D"/>
    <w:rsid w:val="00417F62"/>
    <w:rsid w:val="004353B7"/>
    <w:rsid w:val="00441160"/>
    <w:rsid w:val="00446A5D"/>
    <w:rsid w:val="00451210"/>
    <w:rsid w:val="00451F08"/>
    <w:rsid w:val="0045516A"/>
    <w:rsid w:val="004575DC"/>
    <w:rsid w:val="00461E13"/>
    <w:rsid w:val="00465086"/>
    <w:rsid w:val="00470840"/>
    <w:rsid w:val="00471E5E"/>
    <w:rsid w:val="00474A0B"/>
    <w:rsid w:val="004768CC"/>
    <w:rsid w:val="004810CE"/>
    <w:rsid w:val="00481728"/>
    <w:rsid w:val="004840A2"/>
    <w:rsid w:val="0049367B"/>
    <w:rsid w:val="004B1491"/>
    <w:rsid w:val="004B2115"/>
    <w:rsid w:val="004C2F22"/>
    <w:rsid w:val="004D69C8"/>
    <w:rsid w:val="004D7D45"/>
    <w:rsid w:val="004E5C43"/>
    <w:rsid w:val="004F0F33"/>
    <w:rsid w:val="004F15BD"/>
    <w:rsid w:val="004F23CE"/>
    <w:rsid w:val="00506A57"/>
    <w:rsid w:val="00511744"/>
    <w:rsid w:val="0051685A"/>
    <w:rsid w:val="0055189B"/>
    <w:rsid w:val="00556FC5"/>
    <w:rsid w:val="005708C7"/>
    <w:rsid w:val="00571107"/>
    <w:rsid w:val="0059342D"/>
    <w:rsid w:val="005971E1"/>
    <w:rsid w:val="005A2127"/>
    <w:rsid w:val="005A62F5"/>
    <w:rsid w:val="005B2E12"/>
    <w:rsid w:val="005B5194"/>
    <w:rsid w:val="005B723F"/>
    <w:rsid w:val="005C1E2B"/>
    <w:rsid w:val="005C3CF1"/>
    <w:rsid w:val="005C5CE9"/>
    <w:rsid w:val="005D3495"/>
    <w:rsid w:val="005F7251"/>
    <w:rsid w:val="00606D56"/>
    <w:rsid w:val="00607144"/>
    <w:rsid w:val="0061138C"/>
    <w:rsid w:val="00615239"/>
    <w:rsid w:val="006169DF"/>
    <w:rsid w:val="00621E72"/>
    <w:rsid w:val="006240E9"/>
    <w:rsid w:val="00624C55"/>
    <w:rsid w:val="00627832"/>
    <w:rsid w:val="0063205D"/>
    <w:rsid w:val="00646ED7"/>
    <w:rsid w:val="00647E80"/>
    <w:rsid w:val="00653733"/>
    <w:rsid w:val="00663879"/>
    <w:rsid w:val="00672093"/>
    <w:rsid w:val="006745AE"/>
    <w:rsid w:val="00677F13"/>
    <w:rsid w:val="00685B22"/>
    <w:rsid w:val="00693B3B"/>
    <w:rsid w:val="00696EF6"/>
    <w:rsid w:val="006A117A"/>
    <w:rsid w:val="006A135F"/>
    <w:rsid w:val="006A275E"/>
    <w:rsid w:val="006A5EE4"/>
    <w:rsid w:val="006A6134"/>
    <w:rsid w:val="006A741F"/>
    <w:rsid w:val="006B0C98"/>
    <w:rsid w:val="006C05A1"/>
    <w:rsid w:val="006D6BCB"/>
    <w:rsid w:val="00705B46"/>
    <w:rsid w:val="0070731E"/>
    <w:rsid w:val="00710CB0"/>
    <w:rsid w:val="00717E55"/>
    <w:rsid w:val="007217D8"/>
    <w:rsid w:val="00747447"/>
    <w:rsid w:val="00753045"/>
    <w:rsid w:val="00774A90"/>
    <w:rsid w:val="007764E0"/>
    <w:rsid w:val="0078352F"/>
    <w:rsid w:val="007930EF"/>
    <w:rsid w:val="00794FBF"/>
    <w:rsid w:val="007955E4"/>
    <w:rsid w:val="00795D7E"/>
    <w:rsid w:val="007A0E02"/>
    <w:rsid w:val="007A3F78"/>
    <w:rsid w:val="007B1B9F"/>
    <w:rsid w:val="007B2312"/>
    <w:rsid w:val="007D6C9E"/>
    <w:rsid w:val="007F0962"/>
    <w:rsid w:val="007F2844"/>
    <w:rsid w:val="007F3A4D"/>
    <w:rsid w:val="007F452A"/>
    <w:rsid w:val="007F74B0"/>
    <w:rsid w:val="0080143E"/>
    <w:rsid w:val="00806871"/>
    <w:rsid w:val="00806C3A"/>
    <w:rsid w:val="0080793A"/>
    <w:rsid w:val="00812670"/>
    <w:rsid w:val="00813801"/>
    <w:rsid w:val="00822A92"/>
    <w:rsid w:val="00831315"/>
    <w:rsid w:val="00835CD1"/>
    <w:rsid w:val="0084560D"/>
    <w:rsid w:val="008460E1"/>
    <w:rsid w:val="0085138A"/>
    <w:rsid w:val="00853EEC"/>
    <w:rsid w:val="0085556B"/>
    <w:rsid w:val="00856F37"/>
    <w:rsid w:val="00872E3F"/>
    <w:rsid w:val="00876BAA"/>
    <w:rsid w:val="008867EA"/>
    <w:rsid w:val="00892DCB"/>
    <w:rsid w:val="00892E09"/>
    <w:rsid w:val="00893A60"/>
    <w:rsid w:val="00893EF1"/>
    <w:rsid w:val="008A34EB"/>
    <w:rsid w:val="008B2098"/>
    <w:rsid w:val="008B65D6"/>
    <w:rsid w:val="008B7908"/>
    <w:rsid w:val="008C62B8"/>
    <w:rsid w:val="008D3BA9"/>
    <w:rsid w:val="008D6A2D"/>
    <w:rsid w:val="008E6409"/>
    <w:rsid w:val="008F3040"/>
    <w:rsid w:val="009032CB"/>
    <w:rsid w:val="00905A13"/>
    <w:rsid w:val="00912347"/>
    <w:rsid w:val="009134F8"/>
    <w:rsid w:val="00915C1C"/>
    <w:rsid w:val="0092377F"/>
    <w:rsid w:val="00926D8D"/>
    <w:rsid w:val="009417D2"/>
    <w:rsid w:val="009428BC"/>
    <w:rsid w:val="0094339F"/>
    <w:rsid w:val="0094769A"/>
    <w:rsid w:val="0095142E"/>
    <w:rsid w:val="00960B74"/>
    <w:rsid w:val="0096511B"/>
    <w:rsid w:val="009669A2"/>
    <w:rsid w:val="00967A41"/>
    <w:rsid w:val="009859BC"/>
    <w:rsid w:val="009B31DD"/>
    <w:rsid w:val="009B5BC4"/>
    <w:rsid w:val="009B6E2F"/>
    <w:rsid w:val="009C6162"/>
    <w:rsid w:val="009E519B"/>
    <w:rsid w:val="009E6BAB"/>
    <w:rsid w:val="009F0A4F"/>
    <w:rsid w:val="009F2A2A"/>
    <w:rsid w:val="009F4445"/>
    <w:rsid w:val="00A026E7"/>
    <w:rsid w:val="00A0456B"/>
    <w:rsid w:val="00A125D0"/>
    <w:rsid w:val="00A133DF"/>
    <w:rsid w:val="00A154B4"/>
    <w:rsid w:val="00A20F92"/>
    <w:rsid w:val="00A23737"/>
    <w:rsid w:val="00A2687E"/>
    <w:rsid w:val="00A26AAB"/>
    <w:rsid w:val="00A33C25"/>
    <w:rsid w:val="00A33CCF"/>
    <w:rsid w:val="00A36B4B"/>
    <w:rsid w:val="00A459B6"/>
    <w:rsid w:val="00A55036"/>
    <w:rsid w:val="00A57912"/>
    <w:rsid w:val="00A731DE"/>
    <w:rsid w:val="00A979DF"/>
    <w:rsid w:val="00AA1735"/>
    <w:rsid w:val="00AA2E1A"/>
    <w:rsid w:val="00AB4ADD"/>
    <w:rsid w:val="00AB7A31"/>
    <w:rsid w:val="00AC2286"/>
    <w:rsid w:val="00AC2E82"/>
    <w:rsid w:val="00AC4C3D"/>
    <w:rsid w:val="00AD1AE8"/>
    <w:rsid w:val="00AD4360"/>
    <w:rsid w:val="00AF0B6B"/>
    <w:rsid w:val="00AF2439"/>
    <w:rsid w:val="00AF450E"/>
    <w:rsid w:val="00AF7BF2"/>
    <w:rsid w:val="00B11A54"/>
    <w:rsid w:val="00B121BC"/>
    <w:rsid w:val="00B153EB"/>
    <w:rsid w:val="00B375F3"/>
    <w:rsid w:val="00B43C83"/>
    <w:rsid w:val="00B4550A"/>
    <w:rsid w:val="00B45E51"/>
    <w:rsid w:val="00B63927"/>
    <w:rsid w:val="00B67600"/>
    <w:rsid w:val="00B67D94"/>
    <w:rsid w:val="00B707F3"/>
    <w:rsid w:val="00B74FC3"/>
    <w:rsid w:val="00B77C70"/>
    <w:rsid w:val="00B90AC3"/>
    <w:rsid w:val="00B92A4C"/>
    <w:rsid w:val="00B937BA"/>
    <w:rsid w:val="00BA24A2"/>
    <w:rsid w:val="00BE3366"/>
    <w:rsid w:val="00BE6CA0"/>
    <w:rsid w:val="00BF1565"/>
    <w:rsid w:val="00BF25D3"/>
    <w:rsid w:val="00BF4090"/>
    <w:rsid w:val="00BF5308"/>
    <w:rsid w:val="00C055A2"/>
    <w:rsid w:val="00C127B2"/>
    <w:rsid w:val="00C243F9"/>
    <w:rsid w:val="00C27D74"/>
    <w:rsid w:val="00C32678"/>
    <w:rsid w:val="00C34364"/>
    <w:rsid w:val="00C34F32"/>
    <w:rsid w:val="00C351DD"/>
    <w:rsid w:val="00C532A9"/>
    <w:rsid w:val="00C60B9D"/>
    <w:rsid w:val="00C62818"/>
    <w:rsid w:val="00C63596"/>
    <w:rsid w:val="00C76012"/>
    <w:rsid w:val="00C92301"/>
    <w:rsid w:val="00C97998"/>
    <w:rsid w:val="00CA2413"/>
    <w:rsid w:val="00CA33A4"/>
    <w:rsid w:val="00CB73AA"/>
    <w:rsid w:val="00CB7C3E"/>
    <w:rsid w:val="00CD4FB2"/>
    <w:rsid w:val="00CD7523"/>
    <w:rsid w:val="00CD7B4D"/>
    <w:rsid w:val="00CE447A"/>
    <w:rsid w:val="00CF1C97"/>
    <w:rsid w:val="00D00796"/>
    <w:rsid w:val="00D1307D"/>
    <w:rsid w:val="00D24366"/>
    <w:rsid w:val="00D24D3A"/>
    <w:rsid w:val="00D275A2"/>
    <w:rsid w:val="00D31229"/>
    <w:rsid w:val="00D3354E"/>
    <w:rsid w:val="00D474FD"/>
    <w:rsid w:val="00D50955"/>
    <w:rsid w:val="00D515A3"/>
    <w:rsid w:val="00D55BBD"/>
    <w:rsid w:val="00D70D15"/>
    <w:rsid w:val="00D74B62"/>
    <w:rsid w:val="00D77EA7"/>
    <w:rsid w:val="00D93B71"/>
    <w:rsid w:val="00D9483E"/>
    <w:rsid w:val="00D94C73"/>
    <w:rsid w:val="00D968C7"/>
    <w:rsid w:val="00D969C5"/>
    <w:rsid w:val="00DA1BDD"/>
    <w:rsid w:val="00DA6013"/>
    <w:rsid w:val="00DA77B8"/>
    <w:rsid w:val="00DB4139"/>
    <w:rsid w:val="00DC4092"/>
    <w:rsid w:val="00DD02AE"/>
    <w:rsid w:val="00DD60A4"/>
    <w:rsid w:val="00DF1428"/>
    <w:rsid w:val="00DF4786"/>
    <w:rsid w:val="00E11C34"/>
    <w:rsid w:val="00E13306"/>
    <w:rsid w:val="00E159FA"/>
    <w:rsid w:val="00E32953"/>
    <w:rsid w:val="00E37FDC"/>
    <w:rsid w:val="00E420B7"/>
    <w:rsid w:val="00E44E7F"/>
    <w:rsid w:val="00E47086"/>
    <w:rsid w:val="00E73208"/>
    <w:rsid w:val="00E736FB"/>
    <w:rsid w:val="00E865C5"/>
    <w:rsid w:val="00E86FAE"/>
    <w:rsid w:val="00E87AB3"/>
    <w:rsid w:val="00E91013"/>
    <w:rsid w:val="00E91D19"/>
    <w:rsid w:val="00E93C8D"/>
    <w:rsid w:val="00E93E23"/>
    <w:rsid w:val="00EA0200"/>
    <w:rsid w:val="00EA5338"/>
    <w:rsid w:val="00EB7E80"/>
    <w:rsid w:val="00EC35DE"/>
    <w:rsid w:val="00ED0A65"/>
    <w:rsid w:val="00EE70AB"/>
    <w:rsid w:val="00EF4875"/>
    <w:rsid w:val="00EF7E7C"/>
    <w:rsid w:val="00F019C9"/>
    <w:rsid w:val="00F1007C"/>
    <w:rsid w:val="00F10B44"/>
    <w:rsid w:val="00F112A9"/>
    <w:rsid w:val="00F13E0E"/>
    <w:rsid w:val="00F218C1"/>
    <w:rsid w:val="00F26A3F"/>
    <w:rsid w:val="00F340F6"/>
    <w:rsid w:val="00F360D6"/>
    <w:rsid w:val="00F406F5"/>
    <w:rsid w:val="00F4516F"/>
    <w:rsid w:val="00F50DDF"/>
    <w:rsid w:val="00F57E47"/>
    <w:rsid w:val="00F60149"/>
    <w:rsid w:val="00F6240D"/>
    <w:rsid w:val="00F62BD1"/>
    <w:rsid w:val="00F767BF"/>
    <w:rsid w:val="00F76A4D"/>
    <w:rsid w:val="00F80418"/>
    <w:rsid w:val="00F9095A"/>
    <w:rsid w:val="00F965D7"/>
    <w:rsid w:val="00F97667"/>
    <w:rsid w:val="00FA2463"/>
    <w:rsid w:val="00FB4FB0"/>
    <w:rsid w:val="00FC16F7"/>
    <w:rsid w:val="00FC2F64"/>
    <w:rsid w:val="00FC58BE"/>
    <w:rsid w:val="00FC6864"/>
    <w:rsid w:val="00FC7122"/>
    <w:rsid w:val="00FC7DB5"/>
    <w:rsid w:val="00FD3D08"/>
    <w:rsid w:val="00FE615B"/>
    <w:rsid w:val="00FE7EE4"/>
    <w:rsid w:val="00FF4B41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90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60A4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4F23CE"/>
    <w:pPr>
      <w:spacing w:after="80" w:line="240" w:lineRule="auto"/>
    </w:pPr>
    <w:rPr>
      <w:rFonts w:ascii="Arial Rounded MT Bold" w:eastAsia="GungsuhChe" w:hAnsi="Arial Rounded MT Bold"/>
      <w:b/>
      <w:i/>
      <w:noProof/>
      <w:color w:val="000000" w:themeColor="text1"/>
      <w:sz w:val="32"/>
      <w:szCs w:val="32"/>
      <w:u w:val="single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4F23CE"/>
    <w:rPr>
      <w:rFonts w:ascii="Arial Rounded MT Bold" w:eastAsia="GungsuhChe" w:hAnsi="Arial Rounded MT Bold"/>
      <w:b/>
      <w:i/>
      <w:noProof/>
      <w:color w:val="000000" w:themeColor="text1"/>
      <w:sz w:val="32"/>
      <w:szCs w:val="32"/>
      <w:u w:val="single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character" w:styleId="Hyperlink">
    <w:name w:val="Hyperlink"/>
    <w:basedOn w:val="DefaultParagraphFont"/>
    <w:uiPriority w:val="99"/>
    <w:unhideWhenUsed/>
    <w:rsid w:val="00795D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31DE"/>
    <w:rPr>
      <w:b/>
      <w:bCs/>
    </w:rPr>
  </w:style>
  <w:style w:type="paragraph" w:styleId="ListParagraph">
    <w:name w:val="List Paragraph"/>
    <w:basedOn w:val="Normal"/>
    <w:uiPriority w:val="34"/>
    <w:rsid w:val="001462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rders@gcswave.com" TargetMode="External"/><Relationship Id="rId13" Type="http://schemas.openxmlformats.org/officeDocument/2006/relationships/hyperlink" Target="http://edublogs.misd.net/jaustin/2013/04/14/thing-21-heads-or-tails-coining-the-latest-phrase/comment-page-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freepngimg.com/png/13312-decorative-line-blue-transpare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eesvg.org/1545510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xdspring2020.commons.gc.cuny.edu/diary-of-a-pandemic/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borders@gcswave.com" TargetMode="Externa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rders\AppData\Roaming\Microsoft\Templates\Class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03F5E0D674A6A88DC626072D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7A98-AC64-4122-9843-8FD108CF151D}"/>
      </w:docPartPr>
      <w:docPartBody>
        <w:p w:rsidR="00393746" w:rsidRDefault="00D30E8B">
          <w:pPr>
            <w:pStyle w:val="02803F5E0D674A6A88DC626072D67B93"/>
          </w:pPr>
          <w:r w:rsidRPr="00806C3A">
            <w:t>Weekly Class Newsletter</w:t>
          </w:r>
        </w:p>
      </w:docPartBody>
    </w:docPart>
    <w:docPart>
      <w:docPartPr>
        <w:name w:val="C421A710EAD54B16AAE8A5D2DBD1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D9CF0-FCDD-4C6F-8608-ABC32FF2FCB7}"/>
      </w:docPartPr>
      <w:docPartBody>
        <w:p w:rsidR="00393746" w:rsidRDefault="00D30E8B">
          <w:pPr>
            <w:pStyle w:val="C421A710EAD54B16AAE8A5D2DBD1D093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8B"/>
    <w:rsid w:val="00031846"/>
    <w:rsid w:val="000E3798"/>
    <w:rsid w:val="001179CA"/>
    <w:rsid w:val="00233840"/>
    <w:rsid w:val="002B0A9B"/>
    <w:rsid w:val="00393746"/>
    <w:rsid w:val="003C3C4A"/>
    <w:rsid w:val="004B335C"/>
    <w:rsid w:val="0050399B"/>
    <w:rsid w:val="005F2582"/>
    <w:rsid w:val="006A055B"/>
    <w:rsid w:val="006D18D8"/>
    <w:rsid w:val="006E7AA3"/>
    <w:rsid w:val="0078299C"/>
    <w:rsid w:val="007E51AD"/>
    <w:rsid w:val="009119C7"/>
    <w:rsid w:val="00984211"/>
    <w:rsid w:val="00A17241"/>
    <w:rsid w:val="00A20DD0"/>
    <w:rsid w:val="00AC1981"/>
    <w:rsid w:val="00B93D65"/>
    <w:rsid w:val="00B96DD0"/>
    <w:rsid w:val="00D30E8B"/>
    <w:rsid w:val="00D36427"/>
    <w:rsid w:val="00EC13B5"/>
    <w:rsid w:val="00EF3006"/>
    <w:rsid w:val="00F47585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803F5E0D674A6A88DC626072D67B93">
    <w:name w:val="02803F5E0D674A6A88DC626072D67B93"/>
  </w:style>
  <w:style w:type="paragraph" w:customStyle="1" w:styleId="C421A710EAD54B16AAE8A5D2DBD1D093">
    <w:name w:val="C421A710EAD54B16AAE8A5D2DBD1D0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subject/>
  <dc:creator/>
  <cp:keywords/>
  <dc:description/>
  <cp:lastModifiedBy/>
  <cp:revision>1</cp:revision>
  <dcterms:created xsi:type="dcterms:W3CDTF">2023-04-06T13:08:00Z</dcterms:created>
  <dcterms:modified xsi:type="dcterms:W3CDTF">2023-04-11T12:46:00Z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